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43F0" w14:textId="77777777" w:rsidR="007620EA" w:rsidRDefault="007620EA">
      <w:pPr>
        <w:spacing w:line="340" w:lineRule="exact"/>
        <w:rPr>
          <w:rFonts w:hAnsi="Times New Roman"/>
          <w:spacing w:val="8"/>
        </w:rPr>
      </w:pPr>
    </w:p>
    <w:p w14:paraId="07D21B71" w14:textId="77777777" w:rsidR="003D082E" w:rsidRPr="00636139" w:rsidRDefault="003D082E" w:rsidP="003D082E">
      <w:pPr>
        <w:spacing w:line="340" w:lineRule="exact"/>
        <w:jc w:val="center"/>
        <w:rPr>
          <w:rFonts w:hAnsi="Times New Roman"/>
          <w:sz w:val="28"/>
          <w:szCs w:val="28"/>
          <w:lang w:eastAsia="zh-TW"/>
        </w:rPr>
      </w:pPr>
      <w:r>
        <w:rPr>
          <w:rFonts w:hAnsi="Times New Roman" w:hint="eastAsia"/>
          <w:sz w:val="28"/>
          <w:szCs w:val="28"/>
          <w:lang w:eastAsia="zh-TW"/>
        </w:rPr>
        <w:t>実施計画書</w:t>
      </w:r>
    </w:p>
    <w:p w14:paraId="22737BF2" w14:textId="77777777" w:rsidR="00C939ED" w:rsidRPr="003D082E" w:rsidRDefault="00C939ED" w:rsidP="007620EA">
      <w:pPr>
        <w:spacing w:line="340" w:lineRule="exact"/>
        <w:jc w:val="right"/>
        <w:rPr>
          <w:rFonts w:hAnsi="Times New Roman"/>
          <w:spacing w:val="8"/>
          <w:lang w:eastAsia="zh-TW"/>
        </w:rPr>
      </w:pPr>
    </w:p>
    <w:p w14:paraId="4366A7BD" w14:textId="77777777" w:rsidR="0088757B" w:rsidRDefault="0088757B" w:rsidP="0088757B">
      <w:pPr>
        <w:spacing w:line="340" w:lineRule="exact"/>
        <w:jc w:val="right"/>
        <w:rPr>
          <w:rFonts w:hAnsi="Times New Roman"/>
          <w:spacing w:val="8"/>
          <w:lang w:eastAsia="zh-TW"/>
        </w:rPr>
      </w:pPr>
      <w:r>
        <w:rPr>
          <w:rFonts w:hAnsi="Times New Roman" w:hint="eastAsia"/>
          <w:spacing w:val="8"/>
          <w:lang w:eastAsia="zh-TW"/>
        </w:rPr>
        <w:t xml:space="preserve">　　　年　　月　　日</w:t>
      </w:r>
    </w:p>
    <w:p w14:paraId="543DD9AC" w14:textId="77777777" w:rsidR="00C939ED" w:rsidRDefault="000D1DE7" w:rsidP="003A30E3">
      <w:pPr>
        <w:spacing w:line="340" w:lineRule="exact"/>
      </w:pPr>
      <w:r w:rsidRPr="00D83A82">
        <w:rPr>
          <w:rFonts w:hint="eastAsia"/>
        </w:rPr>
        <w:t>公益財団法人</w:t>
      </w:r>
      <w:r>
        <w:rPr>
          <w:rFonts w:hint="eastAsia"/>
        </w:rPr>
        <w:t>こうべ</w:t>
      </w:r>
      <w:r w:rsidRPr="00D83A82">
        <w:rPr>
          <w:rFonts w:hint="eastAsia"/>
        </w:rPr>
        <w:t>産業</w:t>
      </w:r>
      <w:r>
        <w:rPr>
          <w:rFonts w:hint="eastAsia"/>
        </w:rPr>
        <w:t>・就労支援</w:t>
      </w:r>
      <w:r w:rsidRPr="00D83A82">
        <w:rPr>
          <w:rFonts w:hint="eastAsia"/>
        </w:rPr>
        <w:t>財団</w:t>
      </w:r>
      <w:r w:rsidR="003A30E3">
        <w:t xml:space="preserve"> </w:t>
      </w:r>
      <w:r w:rsidR="003A30E3">
        <w:rPr>
          <w:rFonts w:hint="eastAsia"/>
        </w:rPr>
        <w:t>理事長</w:t>
      </w:r>
      <w:r w:rsidR="003A30E3">
        <w:t xml:space="preserve"> </w:t>
      </w:r>
      <w:r w:rsidR="003A30E3">
        <w:rPr>
          <w:rFonts w:hint="eastAsia"/>
        </w:rPr>
        <w:t>あて</w:t>
      </w:r>
    </w:p>
    <w:p w14:paraId="63D4776B" w14:textId="77777777" w:rsidR="0063440F" w:rsidRPr="00F541CE" w:rsidRDefault="0063440F" w:rsidP="00636139">
      <w:pPr>
        <w:spacing w:line="340" w:lineRule="exact"/>
        <w:rPr>
          <w:rFonts w:hAnsi="Times New Roman"/>
          <w:spacing w:val="8"/>
          <w:u w:val="single"/>
        </w:rPr>
      </w:pPr>
    </w:p>
    <w:p w14:paraId="68F63F33" w14:textId="77777777" w:rsidR="0063440F" w:rsidRPr="00992FAD" w:rsidRDefault="00046599" w:rsidP="005302BD">
      <w:pPr>
        <w:spacing w:line="340" w:lineRule="exact"/>
        <w:ind w:firstLineChars="100" w:firstLine="210"/>
      </w:pPr>
      <w:r>
        <w:rPr>
          <w:rFonts w:hint="eastAsia"/>
        </w:rPr>
        <w:t>専門家派遣事業</w:t>
      </w:r>
      <w:r w:rsidR="001061ED">
        <w:rPr>
          <w:rFonts w:hint="eastAsia"/>
        </w:rPr>
        <w:t>において</w:t>
      </w:r>
      <w:r>
        <w:rPr>
          <w:rFonts w:hint="eastAsia"/>
        </w:rPr>
        <w:t>実施</w:t>
      </w:r>
      <w:r w:rsidR="001061ED">
        <w:rPr>
          <w:rFonts w:hint="eastAsia"/>
        </w:rPr>
        <w:t>する内容を、下記の通り</w:t>
      </w:r>
      <w:r>
        <w:rPr>
          <w:rFonts w:hint="eastAsia"/>
        </w:rPr>
        <w:t>計画</w:t>
      </w:r>
      <w:r w:rsidR="0045526F">
        <w:rPr>
          <w:rFonts w:hint="eastAsia"/>
        </w:rPr>
        <w:t>し</w:t>
      </w:r>
      <w:r w:rsidR="00992FAD">
        <w:rPr>
          <w:rFonts w:hint="eastAsia"/>
        </w:rPr>
        <w:t>ま</w:t>
      </w:r>
      <w:r w:rsidR="00CE12E7">
        <w:rPr>
          <w:rFonts w:hint="eastAsia"/>
        </w:rPr>
        <w:t>した</w:t>
      </w:r>
      <w:r w:rsidR="001061ED">
        <w:rPr>
          <w:rFonts w:hint="eastAsia"/>
        </w:rPr>
        <w:t>。</w:t>
      </w:r>
      <w:r w:rsidR="00992FAD">
        <w:rPr>
          <w:rFonts w:hint="eastAsia"/>
        </w:rPr>
        <w:t>支援</w:t>
      </w:r>
      <w:r w:rsidR="005302BD">
        <w:rPr>
          <w:rFonts w:hint="eastAsia"/>
        </w:rPr>
        <w:t>対象者</w:t>
      </w:r>
      <w:r w:rsidR="00992FAD">
        <w:rPr>
          <w:rFonts w:hint="eastAsia"/>
        </w:rPr>
        <w:t>が</w:t>
      </w:r>
      <w:r>
        <w:rPr>
          <w:rFonts w:hint="eastAsia"/>
        </w:rPr>
        <w:t>申込書（様式</w:t>
      </w:r>
      <w:r>
        <w:rPr>
          <w:rFonts w:hint="eastAsia"/>
        </w:rPr>
        <w:t>2</w:t>
      </w:r>
      <w:r>
        <w:rPr>
          <w:rFonts w:hint="eastAsia"/>
        </w:rPr>
        <w:t>号）</w:t>
      </w:r>
      <w:r w:rsidR="00992FAD">
        <w:rPr>
          <w:rFonts w:hint="eastAsia"/>
        </w:rPr>
        <w:t>に添えて</w:t>
      </w:r>
      <w:r w:rsidR="00AC1596">
        <w:rPr>
          <w:rFonts w:hint="eastAsia"/>
        </w:rPr>
        <w:t>本紙を</w:t>
      </w:r>
      <w:r>
        <w:rPr>
          <w:rFonts w:hint="eastAsia"/>
        </w:rPr>
        <w:t>提出</w:t>
      </w:r>
      <w:r w:rsidR="00A9768B">
        <w:rPr>
          <w:rFonts w:hint="eastAsia"/>
        </w:rPr>
        <w:t>したときは、支援</w:t>
      </w:r>
      <w:r w:rsidR="005302BD">
        <w:rPr>
          <w:rFonts w:hint="eastAsia"/>
        </w:rPr>
        <w:t>対象者</w:t>
      </w:r>
      <w:r w:rsidR="00A9768B">
        <w:rPr>
          <w:rFonts w:hint="eastAsia"/>
        </w:rPr>
        <w:t>も本計画に同意したものとみな</w:t>
      </w:r>
      <w:r w:rsidR="00A262CB">
        <w:rPr>
          <w:rFonts w:hint="eastAsia"/>
        </w:rPr>
        <w:t>し</w:t>
      </w:r>
      <w:r w:rsidR="00E3376B">
        <w:rPr>
          <w:rFonts w:hint="eastAsia"/>
        </w:rPr>
        <w:t>、</w:t>
      </w:r>
      <w:r w:rsidR="00A9768B">
        <w:rPr>
          <w:rFonts w:hint="eastAsia"/>
        </w:rPr>
        <w:t>事業が認定されたときは、この計画に</w:t>
      </w:r>
      <w:r w:rsidR="00E3376B">
        <w:rPr>
          <w:rFonts w:hint="eastAsia"/>
        </w:rPr>
        <w:t>沿って</w:t>
      </w:r>
      <w:r w:rsidR="00A9768B">
        <w:rPr>
          <w:rFonts w:hint="eastAsia"/>
        </w:rPr>
        <w:t>派遣され</w:t>
      </w:r>
      <w:r w:rsidR="00A262CB">
        <w:rPr>
          <w:rFonts w:hint="eastAsia"/>
        </w:rPr>
        <w:t>、支援す</w:t>
      </w:r>
      <w:r w:rsidR="00A9768B">
        <w:rPr>
          <w:rFonts w:hint="eastAsia"/>
        </w:rPr>
        <w:t>ることに</w:t>
      </w:r>
      <w:r w:rsidR="000735A5">
        <w:rPr>
          <w:rFonts w:hint="eastAsia"/>
        </w:rPr>
        <w:t>同意します。</w:t>
      </w:r>
    </w:p>
    <w:p w14:paraId="49E386FB" w14:textId="77777777" w:rsidR="0063440F" w:rsidRPr="009E00C5" w:rsidRDefault="0063440F" w:rsidP="007620EA">
      <w:pPr>
        <w:spacing w:line="340" w:lineRule="exact"/>
        <w:jc w:val="right"/>
        <w:rPr>
          <w:rFonts w:hAnsi="Times New Roman"/>
          <w:spacing w:val="8"/>
        </w:rPr>
      </w:pPr>
    </w:p>
    <w:p w14:paraId="38BE23E6" w14:textId="77777777" w:rsidR="001B3FBB" w:rsidRDefault="00000506" w:rsidP="005302BD">
      <w:pPr>
        <w:pStyle w:val="a3"/>
        <w:spacing w:line="508" w:lineRule="atLeast"/>
        <w:jc w:val="right"/>
        <w:rPr>
          <w:spacing w:val="0"/>
          <w:lang w:eastAsia="zh-TW"/>
        </w:rPr>
      </w:pPr>
      <w:r w:rsidRPr="00F541CE">
        <w:rPr>
          <w:rFonts w:hint="eastAsia"/>
          <w:lang w:eastAsia="zh-TW"/>
        </w:rPr>
        <w:t>専門家</w:t>
      </w:r>
      <w:r w:rsidR="001B3FBB">
        <w:rPr>
          <w:rFonts w:hint="eastAsia"/>
          <w:u w:val="single"/>
          <w:lang w:eastAsia="zh-TW"/>
        </w:rPr>
        <w:t>〔</w:t>
      </w:r>
      <w:r w:rsidR="00F541CE" w:rsidRPr="00D57A68">
        <w:rPr>
          <w:rFonts w:hint="eastAsia"/>
          <w:spacing w:val="315"/>
          <w:u w:val="single"/>
          <w:fitText w:val="1050" w:id="-766287355"/>
          <w:lang w:eastAsia="zh-TW"/>
        </w:rPr>
        <w:t>氏</w:t>
      </w:r>
      <w:r w:rsidR="00F541CE" w:rsidRPr="00D57A68">
        <w:rPr>
          <w:rFonts w:hint="eastAsia"/>
          <w:spacing w:val="0"/>
          <w:u w:val="single"/>
          <w:fitText w:val="1050" w:id="-766287355"/>
          <w:lang w:eastAsia="zh-TW"/>
        </w:rPr>
        <w:t>名</w:t>
      </w:r>
      <w:r w:rsidR="001B3FBB">
        <w:rPr>
          <w:rFonts w:hint="eastAsia"/>
          <w:u w:val="single"/>
          <w:lang w:eastAsia="zh-TW"/>
        </w:rPr>
        <w:t>〕</w:t>
      </w:r>
      <w:r w:rsidR="005302BD">
        <w:rPr>
          <w:rFonts w:hint="eastAsia"/>
          <w:u w:val="single"/>
          <w:lang w:eastAsia="zh-TW"/>
        </w:rPr>
        <w:t xml:space="preserve">　　　　　　　　　　　　　　　　　</w:t>
      </w:r>
    </w:p>
    <w:p w14:paraId="71740ACA" w14:textId="77777777" w:rsidR="00D63157" w:rsidRDefault="000D2C6A" w:rsidP="005302BD">
      <w:pPr>
        <w:pStyle w:val="a3"/>
        <w:spacing w:line="508" w:lineRule="atLeast"/>
        <w:jc w:val="right"/>
        <w:rPr>
          <w:spacing w:val="0"/>
          <w:lang w:eastAsia="zh-TW"/>
        </w:rPr>
      </w:pPr>
      <w:r>
        <w:rPr>
          <w:rFonts w:hint="eastAsia"/>
          <w:u w:val="single"/>
          <w:lang w:eastAsia="zh-TW"/>
        </w:rPr>
        <w:t>〔</w:t>
      </w:r>
      <w:r w:rsidR="003E65E9" w:rsidRPr="005302BD">
        <w:rPr>
          <w:rFonts w:hint="eastAsia"/>
          <w:spacing w:val="105"/>
          <w:u w:val="single"/>
          <w:fitText w:val="1050" w:id="-766287356"/>
          <w:lang w:eastAsia="zh-TW"/>
        </w:rPr>
        <w:t>勤務</w:t>
      </w:r>
      <w:r w:rsidR="003E65E9" w:rsidRPr="005302BD">
        <w:rPr>
          <w:rFonts w:hint="eastAsia"/>
          <w:spacing w:val="0"/>
          <w:u w:val="single"/>
          <w:fitText w:val="1050" w:id="-766287356"/>
          <w:lang w:eastAsia="zh-TW"/>
        </w:rPr>
        <w:t>先</w:t>
      </w:r>
      <w:r>
        <w:rPr>
          <w:rFonts w:hint="eastAsia"/>
          <w:u w:val="single"/>
          <w:lang w:eastAsia="zh-TW"/>
        </w:rPr>
        <w:t>〕</w:t>
      </w:r>
      <w:r w:rsidR="005302BD">
        <w:rPr>
          <w:rFonts w:hint="eastAsia"/>
          <w:u w:val="single"/>
          <w:lang w:eastAsia="zh-TW"/>
        </w:rPr>
        <w:t xml:space="preserve">　　　　　　　　　　　　　　　　　</w:t>
      </w:r>
    </w:p>
    <w:p w14:paraId="0BCED83A" w14:textId="77777777" w:rsidR="00D63157" w:rsidRDefault="003B41B4" w:rsidP="005302BD">
      <w:pPr>
        <w:pStyle w:val="a3"/>
        <w:spacing w:line="508" w:lineRule="atLeast"/>
        <w:jc w:val="right"/>
        <w:rPr>
          <w:spacing w:val="0"/>
          <w:lang w:eastAsia="zh-TW"/>
        </w:rPr>
      </w:pPr>
      <w:r w:rsidRPr="003B41B4">
        <w:rPr>
          <w:rFonts w:hint="eastAsia"/>
          <w:spacing w:val="0"/>
          <w:lang w:eastAsia="zh-TW"/>
        </w:rPr>
        <w:t>支援先</w:t>
      </w:r>
      <w:r w:rsidR="001B12D4" w:rsidRPr="00D57A68">
        <w:rPr>
          <w:rFonts w:hint="eastAsia"/>
          <w:spacing w:val="0"/>
          <w:u w:val="single"/>
          <w:lang w:eastAsia="zh-TW"/>
        </w:rPr>
        <w:t>〔</w:t>
      </w:r>
      <w:r>
        <w:rPr>
          <w:rFonts w:hint="eastAsia"/>
          <w:spacing w:val="0"/>
          <w:u w:val="single"/>
          <w:lang w:eastAsia="zh-TW"/>
        </w:rPr>
        <w:t>申込企業名</w:t>
      </w:r>
      <w:r w:rsidR="000D2C6A" w:rsidRPr="00D57A68">
        <w:rPr>
          <w:rFonts w:hint="eastAsia"/>
          <w:spacing w:val="0"/>
          <w:u w:val="single"/>
          <w:lang w:eastAsia="zh-TW"/>
        </w:rPr>
        <w:t>〕</w:t>
      </w:r>
      <w:r w:rsidR="005302BD">
        <w:rPr>
          <w:rFonts w:hint="eastAsia"/>
          <w:spacing w:val="0"/>
          <w:u w:val="single"/>
          <w:lang w:eastAsia="zh-TW"/>
        </w:rPr>
        <w:t xml:space="preserve">　　　　　　　　　　　　　　　　　　</w:t>
      </w:r>
    </w:p>
    <w:p w14:paraId="1949F1D4" w14:textId="77777777" w:rsidR="005C05BA" w:rsidRPr="005302BD" w:rsidRDefault="005C05BA" w:rsidP="005C05BA">
      <w:pPr>
        <w:widowControl/>
        <w:ind w:firstLineChars="100" w:firstLine="210"/>
        <w:jc w:val="left"/>
        <w:rPr>
          <w:lang w:eastAsia="zh-TW"/>
        </w:rPr>
      </w:pPr>
    </w:p>
    <w:p w14:paraId="44CF13CD" w14:textId="77777777" w:rsidR="005C05BA" w:rsidRDefault="005C05BA" w:rsidP="005C05BA">
      <w:pPr>
        <w:widowControl/>
        <w:ind w:firstLineChars="100" w:firstLine="210"/>
        <w:jc w:val="left"/>
      </w:pPr>
      <w:r>
        <w:rPr>
          <w:rFonts w:hint="eastAsia"/>
        </w:rPr>
        <w:t>１．実施計画</w:t>
      </w:r>
    </w:p>
    <w:p w14:paraId="57378BBE" w14:textId="77777777" w:rsidR="005C05BA" w:rsidRDefault="005C05BA" w:rsidP="005302BD">
      <w:pPr>
        <w:pStyle w:val="a3"/>
        <w:spacing w:line="281" w:lineRule="atLeast"/>
        <w:ind w:leftChars="100" w:left="210" w:firstLineChars="100" w:firstLine="220"/>
      </w:pPr>
      <w:r>
        <w:rPr>
          <w:rFonts w:hint="eastAsia"/>
        </w:rPr>
        <w:t>（実施期間）　　　　年　　月～　　年　　月　（実施回数）全　　　回</w:t>
      </w:r>
    </w:p>
    <w:p w14:paraId="08F8E3ED" w14:textId="77777777" w:rsidR="00001617" w:rsidRDefault="00001617" w:rsidP="005C05BA">
      <w:pPr>
        <w:pStyle w:val="a3"/>
        <w:spacing w:line="281" w:lineRule="atLeast"/>
        <w:ind w:firstLineChars="100" w:firstLine="220"/>
      </w:pPr>
    </w:p>
    <w:p w14:paraId="4F4C9DCA" w14:textId="77777777" w:rsidR="00D63157" w:rsidRDefault="005C05BA" w:rsidP="005C05BA">
      <w:pPr>
        <w:pStyle w:val="a3"/>
        <w:spacing w:line="281" w:lineRule="atLeast"/>
        <w:ind w:firstLineChars="100" w:firstLine="220"/>
        <w:rPr>
          <w:rFonts w:hAnsi="Times New Roman"/>
          <w:spacing w:val="8"/>
        </w:rPr>
      </w:pPr>
      <w:r>
        <w:rPr>
          <w:rFonts w:hint="eastAsia"/>
        </w:rPr>
        <w:t>２</w:t>
      </w:r>
      <w:r w:rsidR="0056717E">
        <w:rPr>
          <w:rFonts w:hint="eastAsia"/>
        </w:rPr>
        <w:t>．</w:t>
      </w:r>
      <w:r w:rsidR="008D7106">
        <w:rPr>
          <w:rFonts w:hint="eastAsia"/>
        </w:rPr>
        <w:t>専門家による所見</w:t>
      </w: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3"/>
        <w:gridCol w:w="6548"/>
      </w:tblGrid>
      <w:tr w:rsidR="00D63157" w14:paraId="2F724F0E" w14:textId="77777777" w:rsidTr="00E54C0B">
        <w:trPr>
          <w:trHeight w:val="219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E2C0B" w14:textId="77777777" w:rsidR="00D63157" w:rsidRDefault="000D2C6A" w:rsidP="005302BD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20"/>
              </w:rPr>
            </w:pPr>
            <w:r w:rsidRPr="005302BD">
              <w:rPr>
                <w:rFonts w:hint="eastAsia"/>
                <w:spacing w:val="210"/>
                <w:kern w:val="0"/>
                <w:fitText w:val="840" w:id="-497830399"/>
              </w:rPr>
              <w:t>項</w:t>
            </w:r>
            <w:r w:rsidRPr="005302BD">
              <w:rPr>
                <w:rFonts w:hint="eastAsia"/>
                <w:kern w:val="0"/>
                <w:fitText w:val="840" w:id="-497830399"/>
              </w:rPr>
              <w:t>目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C7DC8" w14:textId="77777777" w:rsidR="00D63157" w:rsidRDefault="000D2C6A" w:rsidP="005302BD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20"/>
              </w:rPr>
            </w:pPr>
            <w:r w:rsidRPr="005302BD">
              <w:rPr>
                <w:rFonts w:hint="eastAsia"/>
                <w:spacing w:val="315"/>
                <w:kern w:val="0"/>
                <w:fitText w:val="1050" w:id="-497830400"/>
              </w:rPr>
              <w:t>内</w:t>
            </w:r>
            <w:r w:rsidRPr="005302BD">
              <w:rPr>
                <w:rFonts w:hint="eastAsia"/>
                <w:kern w:val="0"/>
                <w:fitText w:val="1050" w:id="-497830400"/>
              </w:rPr>
              <w:t>容</w:t>
            </w:r>
          </w:p>
        </w:tc>
      </w:tr>
      <w:tr w:rsidR="00D63157" w14:paraId="5C5E6200" w14:textId="77777777" w:rsidTr="005302BD">
        <w:trPr>
          <w:trHeight w:val="1856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F870E" w14:textId="77777777" w:rsidR="00D63157" w:rsidRDefault="000D2C6A" w:rsidP="0063613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企業の問題点及び課題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CFC0D" w14:textId="77777777" w:rsidR="00D63157" w:rsidRPr="005302BD" w:rsidRDefault="00D6315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63157" w14:paraId="3774EFF6" w14:textId="77777777" w:rsidTr="00DA3778">
        <w:trPr>
          <w:trHeight w:val="2202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28DB1" w14:textId="77777777" w:rsidR="00D63157" w:rsidRDefault="000D2C6A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上記課題を解決するための方針及び対策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28429" w14:textId="77777777" w:rsidR="00D63157" w:rsidRPr="005302BD" w:rsidRDefault="00D6315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63157" w14:paraId="57E31183" w14:textId="77777777" w:rsidTr="00DA3778">
        <w:trPr>
          <w:trHeight w:val="2202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8CC2" w14:textId="77777777" w:rsidR="00D63157" w:rsidRDefault="000F4977" w:rsidP="00436EF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Cs w:val="21"/>
              </w:rPr>
            </w:pPr>
            <w:r>
              <w:rPr>
                <w:rFonts w:hint="eastAsia"/>
              </w:rPr>
              <w:t>派遣</w:t>
            </w:r>
            <w:r w:rsidR="00436EFF">
              <w:rPr>
                <w:rFonts w:hint="eastAsia"/>
              </w:rPr>
              <w:t>終了時の</w:t>
            </w:r>
            <w:r>
              <w:rPr>
                <w:rFonts w:hint="eastAsia"/>
              </w:rPr>
              <w:t>到達</w:t>
            </w:r>
            <w:r w:rsidR="002B53E9" w:rsidRPr="00602775">
              <w:rPr>
                <w:rFonts w:hAnsi="Times New Roman" w:hint="eastAsia"/>
                <w:szCs w:val="21"/>
              </w:rPr>
              <w:t>目標</w:t>
            </w:r>
          </w:p>
          <w:p w14:paraId="0DF2A088" w14:textId="77777777" w:rsidR="000F4977" w:rsidRPr="00FF1776" w:rsidRDefault="00436EFF" w:rsidP="00436EF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FF1776">
              <w:rPr>
                <w:rFonts w:hAnsi="Times New Roman" w:hint="eastAsia"/>
                <w:sz w:val="18"/>
                <w:szCs w:val="18"/>
              </w:rPr>
              <w:t>（期待される</w:t>
            </w:r>
            <w:r w:rsidR="00D15B21" w:rsidRPr="00FF1776">
              <w:rPr>
                <w:rFonts w:hAnsi="Times New Roman" w:hint="eastAsia"/>
                <w:sz w:val="18"/>
                <w:szCs w:val="18"/>
              </w:rPr>
              <w:t>支援の</w:t>
            </w:r>
            <w:r w:rsidRPr="00FF1776">
              <w:rPr>
                <w:rFonts w:hAnsi="Times New Roman" w:hint="eastAsia"/>
                <w:sz w:val="18"/>
                <w:szCs w:val="18"/>
              </w:rPr>
              <w:t>効果</w:t>
            </w:r>
          </w:p>
          <w:p w14:paraId="300541C5" w14:textId="77777777" w:rsidR="00436EFF" w:rsidRPr="00602775" w:rsidRDefault="000F4977" w:rsidP="00436EF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Cs w:val="21"/>
              </w:rPr>
            </w:pPr>
            <w:r w:rsidRPr="00FF1776">
              <w:rPr>
                <w:rFonts w:hAnsi="Times New Roman" w:hint="eastAsia"/>
                <w:sz w:val="18"/>
                <w:szCs w:val="18"/>
              </w:rPr>
              <w:t>・</w:t>
            </w:r>
            <w:r w:rsidR="00CC734D" w:rsidRPr="00FF1776">
              <w:rPr>
                <w:rFonts w:hAnsi="Times New Roman" w:hint="eastAsia"/>
                <w:sz w:val="18"/>
                <w:szCs w:val="18"/>
              </w:rPr>
              <w:t>到達目標</w:t>
            </w:r>
            <w:r w:rsidR="00436EFF" w:rsidRPr="00FF1776">
              <w:rPr>
                <w:rFonts w:hAnsi="Times New Roman" w:hint="eastAsia"/>
                <w:sz w:val="18"/>
                <w:szCs w:val="18"/>
              </w:rPr>
              <w:t>を</w:t>
            </w:r>
            <w:r w:rsidR="00CC734D" w:rsidRPr="00FF1776">
              <w:rPr>
                <w:rFonts w:hAnsi="Times New Roman" w:hint="eastAsia"/>
                <w:sz w:val="18"/>
                <w:szCs w:val="18"/>
              </w:rPr>
              <w:t>具体的に</w:t>
            </w:r>
            <w:r w:rsidR="00436EFF" w:rsidRPr="00FF1776">
              <w:rPr>
                <w:rFonts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FD87" w14:textId="77777777" w:rsidR="00D63157" w:rsidRPr="005302BD" w:rsidRDefault="00D6315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0400A" w14:paraId="24EC1BC9" w14:textId="77777777" w:rsidTr="00001617">
        <w:trPr>
          <w:trHeight w:val="1531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B6E4" w14:textId="77777777" w:rsidR="00E73CB3" w:rsidRDefault="00513A0E" w:rsidP="001C488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>支援実施</w:t>
            </w:r>
            <w:r w:rsidR="00A0400A">
              <w:rPr>
                <w:rFonts w:hAnsi="Times New Roman" w:hint="eastAsia"/>
                <w:spacing w:val="8"/>
              </w:rPr>
              <w:t>体制</w:t>
            </w:r>
          </w:p>
          <w:p w14:paraId="1E2C1CAD" w14:textId="77777777" w:rsidR="00073EB8" w:rsidRDefault="00073EB8" w:rsidP="001C488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pacing w:val="8"/>
              </w:rPr>
            </w:pPr>
            <w:r w:rsidRPr="00FF1776">
              <w:rPr>
                <w:rFonts w:hAnsi="Times New Roman" w:hint="eastAsia"/>
                <w:spacing w:val="8"/>
                <w:sz w:val="18"/>
                <w:szCs w:val="21"/>
              </w:rPr>
              <w:t>（</w:t>
            </w:r>
            <w:r w:rsidRPr="00FF1776">
              <w:rPr>
                <w:rFonts w:hAnsi="Times New Roman" w:hint="eastAsia"/>
                <w:spacing w:val="8"/>
                <w:sz w:val="18"/>
                <w:szCs w:val="21"/>
              </w:rPr>
              <w:t>1</w:t>
            </w:r>
            <w:r w:rsidRPr="00FF1776">
              <w:rPr>
                <w:rFonts w:hAnsi="Times New Roman" w:hint="eastAsia"/>
                <w:spacing w:val="8"/>
                <w:sz w:val="18"/>
                <w:szCs w:val="21"/>
              </w:rPr>
              <w:t>人の場合は記入不要）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D624" w14:textId="77777777" w:rsidR="00F3212F" w:rsidRPr="005302BD" w:rsidRDefault="001C4889" w:rsidP="00F20BE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/>
                <w:spacing w:val="8"/>
                <w:sz w:val="18"/>
                <w:szCs w:val="18"/>
                <w:lang w:eastAsia="zh-TW"/>
              </w:rPr>
            </w:pPr>
            <w:r w:rsidRPr="005302BD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zh-TW"/>
              </w:rPr>
              <w:t>（統括責任者）</w:t>
            </w:r>
            <w:r w:rsidR="00CD536E" w:rsidRPr="005302BD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zh-TW"/>
              </w:rPr>
              <w:t>氏名</w:t>
            </w:r>
          </w:p>
          <w:p w14:paraId="5AA7ECE2" w14:textId="77777777" w:rsidR="00C25DB3" w:rsidRPr="005302BD" w:rsidRDefault="001C488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Theme="minorEastAsia" w:eastAsiaTheme="minorEastAsia" w:hAnsiTheme="minorEastAsia"/>
                <w:spacing w:val="8"/>
                <w:sz w:val="18"/>
                <w:szCs w:val="18"/>
                <w:lang w:eastAsia="zh-TW"/>
              </w:rPr>
            </w:pPr>
            <w:r w:rsidRPr="005302BD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zh-TW"/>
              </w:rPr>
              <w:t>（</w:t>
            </w:r>
            <w:r w:rsidR="00A221F0" w:rsidRPr="005302BD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zh-TW"/>
              </w:rPr>
              <w:t>実施</w:t>
            </w:r>
            <w:r w:rsidR="0071364F" w:rsidRPr="005302BD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zh-TW"/>
              </w:rPr>
              <w:t>協力者</w:t>
            </w:r>
            <w:r w:rsidR="00C25DB3" w:rsidRPr="005302BD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zh-TW"/>
              </w:rPr>
              <w:t>）</w:t>
            </w:r>
            <w:r w:rsidR="00CD536E" w:rsidRPr="005302BD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zh-TW"/>
              </w:rPr>
              <w:t>氏名</w:t>
            </w:r>
          </w:p>
          <w:p w14:paraId="773770B7" w14:textId="77777777" w:rsidR="001C4889" w:rsidRPr="005302BD" w:rsidRDefault="00073EB8" w:rsidP="00CD536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700" w:firstLine="1372"/>
              <w:jc w:val="left"/>
              <w:rPr>
                <w:rFonts w:asciiTheme="minorEastAsia" w:eastAsiaTheme="minorEastAsia" w:hAnsiTheme="minorEastAsia"/>
                <w:spacing w:val="8"/>
                <w:sz w:val="18"/>
                <w:szCs w:val="18"/>
              </w:rPr>
            </w:pPr>
            <w:r w:rsidRPr="005302BD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所属・役職</w:t>
            </w:r>
            <w:r w:rsidR="006325CD" w:rsidRPr="005302BD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：</w:t>
            </w:r>
          </w:p>
        </w:tc>
      </w:tr>
    </w:tbl>
    <w:p w14:paraId="10F2B8E0" w14:textId="77777777" w:rsidR="00537BDD" w:rsidRDefault="00537BDD" w:rsidP="00537BDD">
      <w:pPr>
        <w:widowControl/>
        <w:jc w:val="left"/>
      </w:pPr>
    </w:p>
    <w:tbl>
      <w:tblPr>
        <w:tblW w:w="9506" w:type="dxa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9"/>
        <w:gridCol w:w="576"/>
        <w:gridCol w:w="4054"/>
        <w:gridCol w:w="4477"/>
      </w:tblGrid>
      <w:tr w:rsidR="00D63157" w14:paraId="7C884663" w14:textId="77777777" w:rsidTr="005302BD">
        <w:trPr>
          <w:trHeight w:val="45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AB2E75" w14:textId="77777777" w:rsidR="00D63157" w:rsidRDefault="000D2C6A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222A7A" w14:textId="77777777" w:rsidR="00D63157" w:rsidRDefault="000D2C6A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5A58" w14:textId="77777777" w:rsidR="00D63157" w:rsidRDefault="000D2C6A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支援のテーマ・内容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B83" w14:textId="77777777" w:rsidR="00D63157" w:rsidRDefault="000D2C6A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支援のポイント</w:t>
            </w:r>
          </w:p>
        </w:tc>
      </w:tr>
      <w:tr w:rsidR="00D63157" w14:paraId="11A41E46" w14:textId="77777777" w:rsidTr="005302BD">
        <w:trPr>
          <w:cantSplit/>
          <w:trHeight w:val="44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012DD8" w14:textId="77777777" w:rsidR="00D63157" w:rsidRPr="005302BD" w:rsidRDefault="005302BD" w:rsidP="00E54C0B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１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F486973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8021A2D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2E911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59B242A9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02A28E3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C6F74EA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6AE516C9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81ECB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16F0AD4C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44369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AC9D7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6E2DE0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C16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29DE2FE2" w14:textId="77777777" w:rsidTr="005302BD">
        <w:trPr>
          <w:cantSplit/>
          <w:trHeight w:val="44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350644" w14:textId="77777777" w:rsidR="00D63157" w:rsidRPr="005302BD" w:rsidRDefault="000D2C6A" w:rsidP="00E54C0B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２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F3E2762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79BBC9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5D80D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761B0C23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DFBDAE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7C881D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017E9A74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8066A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6614033B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D9B38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87A9A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4F435D2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84E4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5803991F" w14:textId="77777777" w:rsidTr="005302BD">
        <w:trPr>
          <w:cantSplit/>
          <w:trHeight w:val="44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CCD78F" w14:textId="77777777" w:rsidR="00D63157" w:rsidRPr="005302BD" w:rsidRDefault="000D2C6A" w:rsidP="00E54C0B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３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765CB8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8CFDB88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5BE56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29AE9FD7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D1616BA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729697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0E080177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CE734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1F8369E2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6CECD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86430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7187DDA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C3C6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12E74B84" w14:textId="77777777" w:rsidTr="005302BD">
        <w:trPr>
          <w:cantSplit/>
          <w:trHeight w:val="44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81CC9C" w14:textId="77777777" w:rsidR="00D63157" w:rsidRPr="005302BD" w:rsidRDefault="000D2C6A" w:rsidP="00E54C0B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４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193376B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7C1C6F0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881B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4F1981CC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48BEA9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7C74853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132E821B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1F323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791723B5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54128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17167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198360B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B42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1626318C" w14:textId="77777777" w:rsidTr="005302BD">
        <w:trPr>
          <w:cantSplit/>
          <w:trHeight w:val="44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C1CF2B" w14:textId="77777777" w:rsidR="00D63157" w:rsidRPr="005302BD" w:rsidRDefault="000D2C6A" w:rsidP="00E54C0B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５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1355434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5EC0F7A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AAB31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17BE96AA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478AEB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DA94904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0262EAA9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0FE75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54EB06D6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6BF2B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008C11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50A51E6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9B6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4D220782" w14:textId="77777777" w:rsidTr="005302BD">
        <w:trPr>
          <w:cantSplit/>
          <w:trHeight w:val="44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77210AA" w14:textId="77777777" w:rsidR="00D63157" w:rsidRPr="005302BD" w:rsidRDefault="000D2C6A" w:rsidP="00E54C0B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６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DF62A31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7BD6ADF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9DB62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336680C4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D86D5F4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CAAF4F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02B42FFC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988F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6CBEB0F7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66AF5F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2DD5A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FD299B1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E687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56190236" w14:textId="77777777" w:rsidTr="005302BD">
        <w:trPr>
          <w:cantSplit/>
          <w:trHeight w:val="44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97F188" w14:textId="77777777" w:rsidR="00D63157" w:rsidRPr="005302BD" w:rsidRDefault="000D2C6A" w:rsidP="00E54C0B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７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19EDB5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7C129E6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11AAB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358EAEF6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876C7A2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FD5488D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544D13A0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6C921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4378D78F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DAE125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C10C0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11B5417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D4FE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3042F60A" w14:textId="77777777" w:rsidTr="005302BD">
        <w:trPr>
          <w:cantSplit/>
          <w:trHeight w:val="44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DF26723" w14:textId="77777777" w:rsidR="00D63157" w:rsidRPr="005302BD" w:rsidRDefault="000D2C6A" w:rsidP="00E54C0B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８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76B7505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0750958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46E95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67A30BD2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3E5A20C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86539D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1B42A327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9BF0C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23B229F3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956AB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EE718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80438B2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840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3A2FC11E" w14:textId="77777777" w:rsidTr="005302BD">
        <w:trPr>
          <w:cantSplit/>
          <w:trHeight w:val="44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001BEF" w14:textId="77777777" w:rsidR="00D63157" w:rsidRPr="005302BD" w:rsidRDefault="000D2C6A" w:rsidP="00E54C0B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９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3C4C54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4492EAC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5594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546144AD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5107822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DDA131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187DC3C6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C36DB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657D5954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487E0" w14:textId="77777777" w:rsidR="00D63157" w:rsidRPr="005302BD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D6CDA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4B59DD1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4B9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30C427A8" w14:textId="77777777" w:rsidTr="005302BD">
        <w:trPr>
          <w:cantSplit/>
          <w:trHeight w:val="44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4D8C98E" w14:textId="77777777" w:rsidR="00D63157" w:rsidRPr="005302BD" w:rsidRDefault="005302BD" w:rsidP="00E54C0B">
            <w:pPr>
              <w:pStyle w:val="a3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</w:rPr>
            </w:pPr>
            <w:r w:rsidRPr="005302BD">
              <w:rPr>
                <w:rFonts w:asciiTheme="minorEastAsia" w:eastAsiaTheme="minorEastAsia" w:hAnsiTheme="minorEastAsia" w:hint="eastAsia"/>
                <w:b/>
                <w:bCs/>
                <w:spacing w:val="0"/>
              </w:rPr>
              <w:t>10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BB8FE7D" w14:textId="77777777" w:rsidR="00D63157" w:rsidRDefault="00D63157" w:rsidP="005302B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307DA33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AB9BC" w14:textId="77777777" w:rsidR="00D63157" w:rsidRPr="005302BD" w:rsidRDefault="00D6315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D63157" w14:paraId="19A8DEA0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right w:val="nil"/>
            </w:tcBorders>
          </w:tcPr>
          <w:p w14:paraId="70322102" w14:textId="77777777" w:rsidR="00D63157" w:rsidRDefault="00D6315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nil"/>
            </w:tcBorders>
          </w:tcPr>
          <w:p w14:paraId="4E2946C8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right w:val="nil"/>
            </w:tcBorders>
          </w:tcPr>
          <w:p w14:paraId="208D46A4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BCF34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2C397669" w14:textId="77777777" w:rsidTr="005302BD">
        <w:trPr>
          <w:cantSplit/>
          <w:trHeight w:val="445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E7166B4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7E0BA3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1915CFC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F12F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3807363" w14:textId="77777777" w:rsidR="005E2220" w:rsidRPr="005E2220" w:rsidRDefault="000D2C6A" w:rsidP="00047DA9">
      <w:pPr>
        <w:rPr>
          <w:color w:val="0070C0"/>
          <w:sz w:val="18"/>
          <w:szCs w:val="18"/>
        </w:rPr>
      </w:pPr>
      <w:r w:rsidRPr="00A677CE">
        <w:rPr>
          <w:rFonts w:hint="eastAsia"/>
          <w:color w:val="0070C0"/>
          <w:sz w:val="18"/>
          <w:szCs w:val="18"/>
        </w:rPr>
        <w:t>（注）回数に応じて</w:t>
      </w:r>
      <w:r w:rsidR="00F263B7">
        <w:rPr>
          <w:rFonts w:hint="eastAsia"/>
          <w:color w:val="0070C0"/>
          <w:sz w:val="18"/>
          <w:szCs w:val="18"/>
        </w:rPr>
        <w:t>必要欄に記入</w:t>
      </w:r>
      <w:r w:rsidR="004F441E">
        <w:rPr>
          <w:rFonts w:hint="eastAsia"/>
          <w:color w:val="0070C0"/>
          <w:sz w:val="18"/>
          <w:szCs w:val="18"/>
        </w:rPr>
        <w:t>。</w:t>
      </w:r>
      <w:r w:rsidR="00A872CC">
        <w:rPr>
          <w:rFonts w:hint="eastAsia"/>
          <w:color w:val="0070C0"/>
          <w:sz w:val="18"/>
          <w:szCs w:val="18"/>
        </w:rPr>
        <w:t>原則として、</w:t>
      </w:r>
      <w:r w:rsidR="00A347CD">
        <w:rPr>
          <w:rFonts w:hint="eastAsia"/>
          <w:color w:val="0070C0"/>
          <w:sz w:val="18"/>
          <w:szCs w:val="18"/>
        </w:rPr>
        <w:t>1</w:t>
      </w:r>
      <w:r w:rsidR="00A347CD">
        <w:rPr>
          <w:rFonts w:hint="eastAsia"/>
          <w:color w:val="0070C0"/>
          <w:sz w:val="18"/>
          <w:szCs w:val="18"/>
        </w:rPr>
        <w:t>回目は</w:t>
      </w:r>
      <w:r w:rsidR="00A677CE">
        <w:rPr>
          <w:rFonts w:hint="eastAsia"/>
          <w:color w:val="0070C0"/>
          <w:sz w:val="18"/>
          <w:szCs w:val="18"/>
        </w:rPr>
        <w:t>申込</w:t>
      </w:r>
      <w:r w:rsidR="00A347CD">
        <w:rPr>
          <w:rFonts w:hint="eastAsia"/>
          <w:color w:val="0070C0"/>
          <w:sz w:val="18"/>
          <w:szCs w:val="18"/>
        </w:rPr>
        <w:t>月の翌月以降</w:t>
      </w:r>
      <w:r w:rsidR="00A872CC">
        <w:rPr>
          <w:rFonts w:hint="eastAsia"/>
          <w:color w:val="0070C0"/>
          <w:sz w:val="18"/>
          <w:szCs w:val="18"/>
        </w:rPr>
        <w:t>とし</w:t>
      </w:r>
      <w:r w:rsidR="00777FA7">
        <w:rPr>
          <w:rFonts w:hint="eastAsia"/>
          <w:color w:val="0070C0"/>
          <w:sz w:val="18"/>
          <w:szCs w:val="18"/>
        </w:rPr>
        <w:t>、</w:t>
      </w:r>
      <w:r w:rsidR="00777FA7">
        <w:rPr>
          <w:rFonts w:hint="eastAsia"/>
          <w:color w:val="0070C0"/>
          <w:sz w:val="18"/>
          <w:szCs w:val="18"/>
        </w:rPr>
        <w:t>2</w:t>
      </w:r>
      <w:r w:rsidR="00777FA7">
        <w:rPr>
          <w:rFonts w:hint="eastAsia"/>
          <w:color w:val="0070C0"/>
          <w:sz w:val="18"/>
          <w:szCs w:val="18"/>
        </w:rPr>
        <w:t>月末</w:t>
      </w:r>
      <w:r w:rsidR="00A872CC">
        <w:rPr>
          <w:rFonts w:hint="eastAsia"/>
          <w:color w:val="0070C0"/>
          <w:sz w:val="18"/>
          <w:szCs w:val="18"/>
        </w:rPr>
        <w:t>までに終了の計画</w:t>
      </w:r>
      <w:r w:rsidR="004F441E">
        <w:rPr>
          <w:rFonts w:hint="eastAsia"/>
          <w:color w:val="0070C0"/>
          <w:sz w:val="18"/>
          <w:szCs w:val="18"/>
        </w:rPr>
        <w:t>とす</w:t>
      </w:r>
      <w:r w:rsidR="00A872CC">
        <w:rPr>
          <w:rFonts w:hint="eastAsia"/>
          <w:color w:val="0070C0"/>
          <w:sz w:val="18"/>
          <w:szCs w:val="18"/>
        </w:rPr>
        <w:t>る</w:t>
      </w:r>
      <w:r w:rsidR="00A347CD">
        <w:rPr>
          <w:rFonts w:hint="eastAsia"/>
          <w:color w:val="0070C0"/>
          <w:sz w:val="18"/>
          <w:szCs w:val="18"/>
        </w:rPr>
        <w:t>。</w:t>
      </w:r>
    </w:p>
    <w:sectPr w:rsidR="005E2220" w:rsidRPr="005E2220">
      <w:headerReference w:type="default" r:id="rId11"/>
      <w:footerReference w:type="default" r:id="rId12"/>
      <w:pgSz w:w="11906" w:h="16838"/>
      <w:pgMar w:top="1133" w:right="1133" w:bottom="85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2615" w14:textId="77777777" w:rsidR="00AE212E" w:rsidRDefault="00AE212E" w:rsidP="000D2C6A">
      <w:r>
        <w:separator/>
      </w:r>
    </w:p>
  </w:endnote>
  <w:endnote w:type="continuationSeparator" w:id="0">
    <w:p w14:paraId="2F80308A" w14:textId="77777777" w:rsidR="00AE212E" w:rsidRDefault="00AE212E" w:rsidP="000D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88157"/>
      <w:docPartObj>
        <w:docPartGallery w:val="Page Numbers (Bottom of Page)"/>
        <w:docPartUnique/>
      </w:docPartObj>
    </w:sdtPr>
    <w:sdtEndPr/>
    <w:sdtContent>
      <w:p w14:paraId="46503561" w14:textId="77777777" w:rsidR="005302BD" w:rsidRDefault="005302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1CB311" w14:textId="77777777" w:rsidR="005302BD" w:rsidRDefault="005302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5A9C" w14:textId="77777777" w:rsidR="00AE212E" w:rsidRDefault="00AE212E" w:rsidP="000D2C6A">
      <w:r>
        <w:separator/>
      </w:r>
    </w:p>
  </w:footnote>
  <w:footnote w:type="continuationSeparator" w:id="0">
    <w:p w14:paraId="4356A87B" w14:textId="77777777" w:rsidR="00AE212E" w:rsidRDefault="00AE212E" w:rsidP="000D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A103" w14:textId="77777777" w:rsidR="002B7A00" w:rsidRPr="002B7A00" w:rsidRDefault="002B7A00" w:rsidP="002B7A00">
    <w:pPr>
      <w:spacing w:line="226" w:lineRule="exact"/>
      <w:rPr>
        <w:rFonts w:hAnsi="Times New Roman"/>
        <w:spacing w:val="8"/>
        <w:lang w:eastAsia="zh-TW"/>
      </w:rPr>
    </w:pPr>
    <w:r>
      <w:rPr>
        <w:rFonts w:hint="eastAsia"/>
        <w:sz w:val="18"/>
        <w:szCs w:val="18"/>
        <w:lang w:eastAsia="zh-TW"/>
      </w:rPr>
      <w:t>（様式３号）専門家派遣事業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8A9"/>
    <w:multiLevelType w:val="hybridMultilevel"/>
    <w:tmpl w:val="B3F2F2CC"/>
    <w:lvl w:ilvl="0" w:tplc="066A870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7D0103"/>
    <w:multiLevelType w:val="hybridMultilevel"/>
    <w:tmpl w:val="A41AF802"/>
    <w:lvl w:ilvl="0" w:tplc="066A870E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FA2518"/>
    <w:multiLevelType w:val="hybridMultilevel"/>
    <w:tmpl w:val="79181852"/>
    <w:lvl w:ilvl="0" w:tplc="3492199E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B86112C"/>
    <w:multiLevelType w:val="hybridMultilevel"/>
    <w:tmpl w:val="827E9482"/>
    <w:lvl w:ilvl="0" w:tplc="71F64D64">
      <w:start w:val="2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455804932">
    <w:abstractNumId w:val="3"/>
  </w:num>
  <w:num w:numId="2" w16cid:durableId="1386224644">
    <w:abstractNumId w:val="0"/>
  </w:num>
  <w:num w:numId="3" w16cid:durableId="1035735979">
    <w:abstractNumId w:val="2"/>
  </w:num>
  <w:num w:numId="4" w16cid:durableId="1326741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2E"/>
    <w:rsid w:val="00000506"/>
    <w:rsid w:val="00001617"/>
    <w:rsid w:val="0003695F"/>
    <w:rsid w:val="000434B9"/>
    <w:rsid w:val="00046599"/>
    <w:rsid w:val="00047DA9"/>
    <w:rsid w:val="000735A5"/>
    <w:rsid w:val="00073EB8"/>
    <w:rsid w:val="00095F77"/>
    <w:rsid w:val="000D1DE7"/>
    <w:rsid w:val="000D2C6A"/>
    <w:rsid w:val="000E05A1"/>
    <w:rsid w:val="000E2B88"/>
    <w:rsid w:val="000F4977"/>
    <w:rsid w:val="001061ED"/>
    <w:rsid w:val="0013072F"/>
    <w:rsid w:val="001920C6"/>
    <w:rsid w:val="001958D7"/>
    <w:rsid w:val="001A5CDE"/>
    <w:rsid w:val="001B12D4"/>
    <w:rsid w:val="001B3FBB"/>
    <w:rsid w:val="001B52B3"/>
    <w:rsid w:val="001C4889"/>
    <w:rsid w:val="001D0685"/>
    <w:rsid w:val="00207ED0"/>
    <w:rsid w:val="0027132F"/>
    <w:rsid w:val="002B53E9"/>
    <w:rsid w:val="002B7A00"/>
    <w:rsid w:val="002C0369"/>
    <w:rsid w:val="002D4572"/>
    <w:rsid w:val="002F5F1C"/>
    <w:rsid w:val="00342363"/>
    <w:rsid w:val="00354AA7"/>
    <w:rsid w:val="00360058"/>
    <w:rsid w:val="003658B9"/>
    <w:rsid w:val="00371AE0"/>
    <w:rsid w:val="003769F8"/>
    <w:rsid w:val="00390DAF"/>
    <w:rsid w:val="003A30E3"/>
    <w:rsid w:val="003A3858"/>
    <w:rsid w:val="003B41B4"/>
    <w:rsid w:val="003C522B"/>
    <w:rsid w:val="003C602B"/>
    <w:rsid w:val="003D082E"/>
    <w:rsid w:val="003E531A"/>
    <w:rsid w:val="003E65E9"/>
    <w:rsid w:val="004026CE"/>
    <w:rsid w:val="0041008F"/>
    <w:rsid w:val="00434846"/>
    <w:rsid w:val="00436EFF"/>
    <w:rsid w:val="0045526F"/>
    <w:rsid w:val="00461FFA"/>
    <w:rsid w:val="004866D1"/>
    <w:rsid w:val="00486E84"/>
    <w:rsid w:val="004D6C10"/>
    <w:rsid w:val="004F33AF"/>
    <w:rsid w:val="004F441E"/>
    <w:rsid w:val="0050090F"/>
    <w:rsid w:val="00513A0E"/>
    <w:rsid w:val="00520B58"/>
    <w:rsid w:val="005302BD"/>
    <w:rsid w:val="00537BDD"/>
    <w:rsid w:val="0056209C"/>
    <w:rsid w:val="0056613B"/>
    <w:rsid w:val="0056717E"/>
    <w:rsid w:val="0057737A"/>
    <w:rsid w:val="005848BA"/>
    <w:rsid w:val="005A014E"/>
    <w:rsid w:val="005A11A3"/>
    <w:rsid w:val="005A1352"/>
    <w:rsid w:val="005C05BA"/>
    <w:rsid w:val="005E2220"/>
    <w:rsid w:val="005E67E8"/>
    <w:rsid w:val="00602775"/>
    <w:rsid w:val="006325CD"/>
    <w:rsid w:val="0063440F"/>
    <w:rsid w:val="00636139"/>
    <w:rsid w:val="00670E50"/>
    <w:rsid w:val="006802BB"/>
    <w:rsid w:val="00686F27"/>
    <w:rsid w:val="006B2247"/>
    <w:rsid w:val="006D48AB"/>
    <w:rsid w:val="006F4270"/>
    <w:rsid w:val="0070413E"/>
    <w:rsid w:val="0071364F"/>
    <w:rsid w:val="00716453"/>
    <w:rsid w:val="007228BD"/>
    <w:rsid w:val="00741314"/>
    <w:rsid w:val="00742EB1"/>
    <w:rsid w:val="00751EAE"/>
    <w:rsid w:val="007620EA"/>
    <w:rsid w:val="00777FA7"/>
    <w:rsid w:val="00794F95"/>
    <w:rsid w:val="007A12D7"/>
    <w:rsid w:val="007B469D"/>
    <w:rsid w:val="007D1409"/>
    <w:rsid w:val="0080680A"/>
    <w:rsid w:val="00811449"/>
    <w:rsid w:val="008340F6"/>
    <w:rsid w:val="008649AD"/>
    <w:rsid w:val="00870A24"/>
    <w:rsid w:val="00876437"/>
    <w:rsid w:val="008869A8"/>
    <w:rsid w:val="0088757B"/>
    <w:rsid w:val="008A5241"/>
    <w:rsid w:val="008A5FB4"/>
    <w:rsid w:val="008C31CC"/>
    <w:rsid w:val="008D3FFF"/>
    <w:rsid w:val="008D7106"/>
    <w:rsid w:val="00920979"/>
    <w:rsid w:val="0093574E"/>
    <w:rsid w:val="009556B8"/>
    <w:rsid w:val="00976D00"/>
    <w:rsid w:val="0099267E"/>
    <w:rsid w:val="00992FAD"/>
    <w:rsid w:val="009E00C5"/>
    <w:rsid w:val="00A0400A"/>
    <w:rsid w:val="00A07E48"/>
    <w:rsid w:val="00A221F0"/>
    <w:rsid w:val="00A262CB"/>
    <w:rsid w:val="00A347CD"/>
    <w:rsid w:val="00A41092"/>
    <w:rsid w:val="00A63BF7"/>
    <w:rsid w:val="00A677CE"/>
    <w:rsid w:val="00A872CC"/>
    <w:rsid w:val="00A9163A"/>
    <w:rsid w:val="00A94AC1"/>
    <w:rsid w:val="00A9768B"/>
    <w:rsid w:val="00AC1596"/>
    <w:rsid w:val="00AC3813"/>
    <w:rsid w:val="00AE212E"/>
    <w:rsid w:val="00AE2574"/>
    <w:rsid w:val="00B16A38"/>
    <w:rsid w:val="00B6752C"/>
    <w:rsid w:val="00B72871"/>
    <w:rsid w:val="00B753BF"/>
    <w:rsid w:val="00B853CF"/>
    <w:rsid w:val="00B91AAF"/>
    <w:rsid w:val="00BB2566"/>
    <w:rsid w:val="00BE2567"/>
    <w:rsid w:val="00BE54E5"/>
    <w:rsid w:val="00C21215"/>
    <w:rsid w:val="00C23068"/>
    <w:rsid w:val="00C24316"/>
    <w:rsid w:val="00C25DB3"/>
    <w:rsid w:val="00C35868"/>
    <w:rsid w:val="00C37652"/>
    <w:rsid w:val="00C400F3"/>
    <w:rsid w:val="00C7718C"/>
    <w:rsid w:val="00C80235"/>
    <w:rsid w:val="00C86502"/>
    <w:rsid w:val="00C939ED"/>
    <w:rsid w:val="00CB03C9"/>
    <w:rsid w:val="00CB0D79"/>
    <w:rsid w:val="00CB1E99"/>
    <w:rsid w:val="00CC05F4"/>
    <w:rsid w:val="00CC734D"/>
    <w:rsid w:val="00CD536E"/>
    <w:rsid w:val="00CD6CBE"/>
    <w:rsid w:val="00CE12E7"/>
    <w:rsid w:val="00CF26B2"/>
    <w:rsid w:val="00D058ED"/>
    <w:rsid w:val="00D11989"/>
    <w:rsid w:val="00D15B21"/>
    <w:rsid w:val="00D32B35"/>
    <w:rsid w:val="00D57A68"/>
    <w:rsid w:val="00D63157"/>
    <w:rsid w:val="00DA3778"/>
    <w:rsid w:val="00DC2478"/>
    <w:rsid w:val="00DF7818"/>
    <w:rsid w:val="00E11568"/>
    <w:rsid w:val="00E3376B"/>
    <w:rsid w:val="00E36287"/>
    <w:rsid w:val="00E51EE1"/>
    <w:rsid w:val="00E54C0B"/>
    <w:rsid w:val="00E57069"/>
    <w:rsid w:val="00E73CB3"/>
    <w:rsid w:val="00EF270B"/>
    <w:rsid w:val="00EF6BE7"/>
    <w:rsid w:val="00F07075"/>
    <w:rsid w:val="00F20BEB"/>
    <w:rsid w:val="00F263B7"/>
    <w:rsid w:val="00F271DE"/>
    <w:rsid w:val="00F3212F"/>
    <w:rsid w:val="00F3686E"/>
    <w:rsid w:val="00F40B2E"/>
    <w:rsid w:val="00F41276"/>
    <w:rsid w:val="00F541CE"/>
    <w:rsid w:val="00F57694"/>
    <w:rsid w:val="00F62FF3"/>
    <w:rsid w:val="00F64E0A"/>
    <w:rsid w:val="00F70AD4"/>
    <w:rsid w:val="00F71E07"/>
    <w:rsid w:val="00FC42B2"/>
    <w:rsid w:val="00FF1776"/>
    <w:rsid w:val="7E9BB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570B2"/>
  <w15:docId w15:val="{05B89A66-8E0B-4D03-A432-3FE03592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Body Text"/>
    <w:basedOn w:val="a"/>
    <w:semiHidden/>
    <w:pPr>
      <w:overflowPunct w:val="0"/>
      <w:adjustRightInd w:val="0"/>
      <w:spacing w:line="340" w:lineRule="exact"/>
      <w:textAlignment w:val="baseline"/>
    </w:pPr>
    <w:rPr>
      <w:rFonts w:ascii="ＭＳ 明朝" w:hAnsi="ＭＳ 明朝"/>
      <w:color w:val="FF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0D2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C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2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C6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8A524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80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263;&#35895;&#24029;&#22823;&#26234;&#65288;&#31070;&#25144;&#24066;&#29987;&#26989;&#25391;&#33288;&#36001;&#22243;&#65289;\OneDrive%20-%20&#20844;&#30410;&#36001;&#22243;&#27861;&#20154;&#31070;&#25144;&#24066;&#29987;&#26989;&#25391;&#33288;&#36001;&#22243;\&#32076;&#21942;&#25903;&#25588;&#12464;&#12523;&#12540;&#12503;%20-%20&#12489;&#12461;&#12517;&#12513;&#12531;&#12488;\&#12501;&#12449;&#12452;&#12523;SV&#65288;&#32076;&#21942;&#25903;&#25588;G&#65289;\04_&#23554;&#38272;&#23478;&#27966;&#36963;\R8&#24180;&#24230;\R8&#21046;&#24230;&#22793;&#26356;&#65288;&#27491;&#65289;\&#27096;&#24335;\HP&#25522;&#36617;&#29992;\yoshiki3_plan_r8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f50f798d55f828f035f9f9ef518cb594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eabab4ab280a4b99b3d5d2360a6073d9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AB79-F1BB-4DF4-B005-14FB210C6D08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2.xml><?xml version="1.0" encoding="utf-8"?>
<ds:datastoreItem xmlns:ds="http://schemas.openxmlformats.org/officeDocument/2006/customXml" ds:itemID="{BCCC27A0-C97B-4E5B-93C2-774DAE218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43083-CEC8-4D7F-87AC-98833D2D3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21059A-BE97-4923-9D6E-130589EF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yoshiki3_plan_r8</Template>
  <TotalTime>1</TotalTime>
  <Pages>2</Pages>
  <Words>394</Words>
  <Characters>395</Characters>
  <Application>Microsoft Office Word</Application>
  <DocSecurity>0</DocSecurity>
  <Lines>160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Toshiba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（様式3）実施計画書_専門家派遣</dc:title>
  <dc:creator>長谷川 大智（神戸市産業振興財団）</dc:creator>
  <cp:lastModifiedBy>長谷川 大智（神戸市産業振興財団）</cp:lastModifiedBy>
  <cp:revision>1</cp:revision>
  <cp:lastPrinted>2009-03-22T04:39:00Z</cp:lastPrinted>
  <dcterms:created xsi:type="dcterms:W3CDTF">2026-03-04T02:17:00Z</dcterms:created>
  <dcterms:modified xsi:type="dcterms:W3CDTF">2026-03-04T02:18:00Z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  <property fmtid="{D5CDD505-2E9C-101B-9397-08002B2CF9AE}" pid="3" name="MediaServiceImageTags">
    <vt:lpwstr/>
  </property>
</Properties>
</file>