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431C" w14:textId="77777777" w:rsidR="00A82F45" w:rsidRDefault="00A82F45">
      <w:pPr>
        <w:jc w:val="center"/>
        <w:rPr>
          <w:rFonts w:hAnsi="ＭＳ 明朝"/>
          <w:color w:val="auto"/>
          <w:lang w:eastAsia="zh-TW"/>
        </w:rPr>
      </w:pPr>
      <w:r>
        <w:rPr>
          <w:rFonts w:hAnsi="ＭＳ 明朝" w:hint="eastAsia"/>
          <w:color w:val="auto"/>
          <w:sz w:val="28"/>
          <w:szCs w:val="28"/>
          <w:lang w:eastAsia="zh-TW"/>
        </w:rPr>
        <w:t>専門家派遣事業</w:t>
      </w:r>
      <w:r w:rsidR="00760FB5">
        <w:rPr>
          <w:rFonts w:hAnsi="ＭＳ 明朝" w:hint="eastAsia"/>
          <w:color w:val="auto"/>
          <w:sz w:val="28"/>
          <w:szCs w:val="28"/>
          <w:lang w:eastAsia="zh-TW"/>
        </w:rPr>
        <w:t xml:space="preserve">　</w:t>
      </w:r>
      <w:r>
        <w:rPr>
          <w:rFonts w:hAnsi="ＭＳ 明朝" w:hint="eastAsia"/>
          <w:color w:val="auto"/>
          <w:sz w:val="28"/>
          <w:szCs w:val="28"/>
          <w:lang w:eastAsia="zh-TW"/>
        </w:rPr>
        <w:t>日報（第　　回目）</w:t>
      </w:r>
      <w:r w:rsidR="00760FB5">
        <w:rPr>
          <w:rFonts w:hAnsi="ＭＳ 明朝" w:hint="eastAsia"/>
          <w:color w:val="auto"/>
          <w:sz w:val="28"/>
          <w:szCs w:val="28"/>
          <w:lang w:eastAsia="zh-TW"/>
        </w:rPr>
        <w:t xml:space="preserve">　</w:t>
      </w:r>
    </w:p>
    <w:p w14:paraId="3F008E52" w14:textId="77777777" w:rsidR="00A82F45" w:rsidRDefault="00A82F45">
      <w:pPr>
        <w:spacing w:line="284" w:lineRule="exact"/>
        <w:rPr>
          <w:rFonts w:hAnsi="ＭＳ 明朝"/>
          <w:color w:val="auto"/>
          <w:lang w:eastAsia="zh-TW"/>
        </w:rPr>
      </w:pPr>
    </w:p>
    <w:p w14:paraId="1360B117" w14:textId="77777777" w:rsidR="00A82F45" w:rsidRDefault="008B05AE">
      <w:pPr>
        <w:spacing w:line="284" w:lineRule="exact"/>
        <w:rPr>
          <w:rFonts w:hAnsi="ＭＳ 明朝"/>
          <w:color w:val="auto"/>
        </w:rPr>
      </w:pPr>
      <w:r w:rsidRPr="008B05AE">
        <w:rPr>
          <w:rFonts w:hAnsi="ＭＳ 明朝" w:hint="eastAsia"/>
          <w:color w:val="auto"/>
        </w:rPr>
        <w:t>公益財団法人こうべ産業・就労支援財団</w:t>
      </w:r>
      <w:r w:rsidR="00A82F45">
        <w:rPr>
          <w:rFonts w:hAnsi="ＭＳ 明朝" w:hint="eastAsia"/>
          <w:color w:val="auto"/>
        </w:rPr>
        <w:t xml:space="preserve"> 理事長 </w:t>
      </w:r>
      <w:r w:rsidR="009B2AEE">
        <w:rPr>
          <w:rFonts w:hAnsi="ＭＳ 明朝" w:hint="eastAsia"/>
          <w:color w:val="auto"/>
        </w:rPr>
        <w:t>あて</w:t>
      </w:r>
    </w:p>
    <w:p w14:paraId="7F7675E6" w14:textId="77777777" w:rsidR="00C56476" w:rsidRDefault="00C56476">
      <w:pPr>
        <w:spacing w:line="284" w:lineRule="exact"/>
        <w:rPr>
          <w:rFonts w:hAnsi="ＭＳ 明朝"/>
          <w:color w:val="auto"/>
        </w:rPr>
      </w:pPr>
    </w:p>
    <w:p w14:paraId="7E9601BF" w14:textId="77777777" w:rsidR="00A82F45" w:rsidRDefault="00760FB5" w:rsidP="00C56476">
      <w:pPr>
        <w:wordWrap w:val="0"/>
        <w:jc w:val="right"/>
        <w:rPr>
          <w:rFonts w:hAnsi="ＭＳ 明朝"/>
          <w:color w:val="auto"/>
          <w:u w:val="single"/>
          <w:lang w:eastAsia="zh-TW"/>
        </w:rPr>
      </w:pPr>
      <w:r>
        <w:rPr>
          <w:rFonts w:hAnsi="ＭＳ 明朝" w:hint="eastAsia"/>
          <w:color w:val="auto"/>
          <w:u w:val="single" w:color="000000"/>
          <w:lang w:eastAsia="zh-TW"/>
        </w:rPr>
        <w:t>専門家</w:t>
      </w:r>
      <w:r w:rsidR="00D95307">
        <w:rPr>
          <w:rFonts w:hAnsi="ＭＳ 明朝" w:hint="eastAsia"/>
          <w:color w:val="auto"/>
          <w:u w:val="single" w:color="000000"/>
          <w:lang w:eastAsia="zh-TW"/>
        </w:rPr>
        <w:t>氏名</w:t>
      </w:r>
      <w:r w:rsidR="00C56476">
        <w:rPr>
          <w:rFonts w:hAnsi="ＭＳ 明朝" w:hint="eastAsia"/>
          <w:color w:val="auto"/>
          <w:u w:val="single" w:color="000000"/>
          <w:lang w:eastAsia="zh-TW"/>
        </w:rPr>
        <w:t xml:space="preserve">　　　　　　　　　　　　　　　　</w:t>
      </w:r>
    </w:p>
    <w:p w14:paraId="5BCDECB4" w14:textId="77777777" w:rsidR="00A34F72" w:rsidRPr="00A34F72" w:rsidRDefault="00A34F72" w:rsidP="00A34F72">
      <w:pPr>
        <w:spacing w:line="480" w:lineRule="auto"/>
        <w:ind w:right="840"/>
        <w:rPr>
          <w:rFonts w:hAnsi="ＭＳ 明朝"/>
          <w:color w:val="auto"/>
          <w:lang w:eastAsia="zh-TW"/>
        </w:rPr>
      </w:pPr>
      <w:r>
        <w:rPr>
          <w:rFonts w:hAnsi="ＭＳ 明朝" w:hint="eastAsia"/>
          <w:color w:val="auto"/>
          <w:lang w:eastAsia="zh-TW"/>
        </w:rPr>
        <w:t>［</w:t>
      </w:r>
      <w:r w:rsidR="008B05AE">
        <w:rPr>
          <w:rFonts w:hAnsi="ＭＳ 明朝" w:hint="eastAsia"/>
          <w:color w:val="auto"/>
          <w:lang w:eastAsia="zh-TW"/>
        </w:rPr>
        <w:t>支援</w:t>
      </w:r>
      <w:r w:rsidR="00D53621">
        <w:rPr>
          <w:rFonts w:hAnsi="ＭＳ 明朝" w:hint="eastAsia"/>
          <w:color w:val="auto"/>
          <w:lang w:eastAsia="zh-TW"/>
        </w:rPr>
        <w:t>先企業</w:t>
      </w:r>
      <w:r w:rsidR="00C56476">
        <w:rPr>
          <w:rFonts w:hAnsi="ＭＳ 明朝" w:hint="eastAsia"/>
          <w:color w:val="auto"/>
          <w:lang w:eastAsia="zh-TW"/>
        </w:rPr>
        <w:t>名</w:t>
      </w:r>
      <w:r w:rsidR="006D050E">
        <w:rPr>
          <w:rFonts w:hAnsi="ＭＳ 明朝" w:hint="eastAsia"/>
          <w:color w:val="auto"/>
          <w:lang w:eastAsia="zh-TW"/>
        </w:rPr>
        <w:t>：</w:t>
      </w:r>
      <w:r w:rsidR="00C56476">
        <w:rPr>
          <w:rFonts w:hAnsi="ＭＳ 明朝" w:hint="eastAsia"/>
          <w:color w:val="auto"/>
          <w:lang w:eastAsia="zh-TW"/>
        </w:rPr>
        <w:t xml:space="preserve">　　　　　　　　　　　　　</w:t>
      </w:r>
      <w:r>
        <w:rPr>
          <w:rFonts w:hAnsi="ＭＳ 明朝" w:hint="eastAsia"/>
          <w:color w:val="auto"/>
          <w:lang w:eastAsia="zh-TW"/>
        </w:rPr>
        <w:t>］</w:t>
      </w:r>
    </w:p>
    <w:tbl>
      <w:tblPr>
        <w:tblW w:w="970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9"/>
        <w:gridCol w:w="1849"/>
        <w:gridCol w:w="5695"/>
      </w:tblGrid>
      <w:tr w:rsidR="00A82F45" w14:paraId="009A3CF4" w14:textId="77777777" w:rsidTr="00C56476">
        <w:trPr>
          <w:trHeight w:val="297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FE9A06" w14:textId="77777777" w:rsidR="00A82F45" w:rsidRDefault="00A82F45" w:rsidP="0027533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実施年月日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67897C" w14:textId="77777777" w:rsidR="00A82F45" w:rsidRDefault="00A82F45" w:rsidP="0027533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実施時間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122175" w14:textId="77777777" w:rsidR="00A82F45" w:rsidRDefault="00760FB5" w:rsidP="0027533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支援テーマ</w:t>
            </w:r>
          </w:p>
        </w:tc>
      </w:tr>
      <w:tr w:rsidR="00A82F45" w14:paraId="310E3363" w14:textId="77777777" w:rsidTr="00C56476">
        <w:trPr>
          <w:trHeight w:val="732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12001" w14:textId="77777777" w:rsidR="00A82F45" w:rsidRDefault="00C56476" w:rsidP="00C56476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 w:rsidRPr="00C56476">
              <w:rPr>
                <w:rFonts w:hAnsi="ＭＳ 明朝" w:hint="eastAsia"/>
                <w:color w:val="auto"/>
                <w:sz w:val="18"/>
                <w:szCs w:val="18"/>
              </w:rPr>
              <w:t xml:space="preserve">　　　　</w:t>
            </w:r>
            <w:r w:rsidR="00A82F45" w:rsidRPr="00C56476">
              <w:rPr>
                <w:rFonts w:hAnsi="ＭＳ 明朝" w:hint="eastAsia"/>
                <w:color w:val="auto"/>
                <w:sz w:val="18"/>
                <w:szCs w:val="18"/>
              </w:rPr>
              <w:t>年</w:t>
            </w:r>
            <w:r w:rsidRPr="00C56476">
              <w:rPr>
                <w:rFonts w:hAnsi="ＭＳ 明朝" w:hint="eastAsia"/>
                <w:color w:val="auto"/>
                <w:sz w:val="18"/>
                <w:szCs w:val="18"/>
              </w:rPr>
              <w:t xml:space="preserve">　　</w:t>
            </w:r>
            <w:r w:rsidR="00A82F45" w:rsidRPr="00C56476">
              <w:rPr>
                <w:rFonts w:hAnsi="ＭＳ 明朝" w:hint="eastAsia"/>
                <w:color w:val="auto"/>
                <w:sz w:val="18"/>
                <w:szCs w:val="18"/>
              </w:rPr>
              <w:t>月</w:t>
            </w:r>
            <w:r w:rsidRPr="00C56476">
              <w:rPr>
                <w:rFonts w:hAnsi="ＭＳ 明朝" w:hint="eastAsia"/>
                <w:color w:val="auto"/>
                <w:sz w:val="18"/>
                <w:szCs w:val="18"/>
              </w:rPr>
              <w:t xml:space="preserve">　　</w:t>
            </w:r>
            <w:r w:rsidR="00A82F45" w:rsidRPr="00C56476">
              <w:rPr>
                <w:rFonts w:hAnsi="ＭＳ 明朝"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58527" w14:textId="77777777" w:rsidR="00A82F45" w:rsidRDefault="00A82F45" w:rsidP="00C5647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100" w:firstLine="210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</w:rPr>
              <w:t>：</w:t>
            </w:r>
            <w:r w:rsidR="00C56476">
              <w:rPr>
                <w:rFonts w:hAnsi="ＭＳ 明朝" w:hint="eastAsia"/>
                <w:color w:val="auto"/>
              </w:rPr>
              <w:t xml:space="preserve">　</w:t>
            </w:r>
            <w:r>
              <w:rPr>
                <w:rFonts w:hAnsi="ＭＳ 明朝" w:hint="eastAsia"/>
                <w:color w:val="auto"/>
              </w:rPr>
              <w:t>～　：</w:t>
            </w:r>
            <w:r w:rsidR="00C56476">
              <w:rPr>
                <w:rFonts w:hAnsi="ＭＳ 明朝" w:hint="eastAsia"/>
                <w:color w:val="auto"/>
              </w:rPr>
              <w:t xml:space="preserve">　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16B7" w14:textId="77777777" w:rsidR="00A82F45" w:rsidRDefault="00A82F45" w:rsidP="00C5647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ＭＳ 明朝"/>
                <w:color w:val="auto"/>
                <w:sz w:val="20"/>
                <w:szCs w:val="24"/>
              </w:rPr>
            </w:pPr>
          </w:p>
        </w:tc>
      </w:tr>
    </w:tbl>
    <w:p w14:paraId="08D62CB1" w14:textId="77777777" w:rsidR="00A82F45" w:rsidRDefault="00A82F45">
      <w:pPr>
        <w:overflowPunct/>
        <w:autoSpaceDE w:val="0"/>
        <w:autoSpaceDN w:val="0"/>
        <w:jc w:val="left"/>
        <w:textAlignment w:val="auto"/>
        <w:rPr>
          <w:rFonts w:hAnsi="ＭＳ 明朝"/>
          <w:color w:val="auto"/>
        </w:rPr>
      </w:pPr>
    </w:p>
    <w:tbl>
      <w:tblPr>
        <w:tblW w:w="956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65"/>
      </w:tblGrid>
      <w:tr w:rsidR="00A82F45" w14:paraId="2F0BD361" w14:textId="77777777" w:rsidTr="00C56476">
        <w:trPr>
          <w:trHeight w:val="416"/>
        </w:trPr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7D3FF8" w14:textId="77777777" w:rsidR="00A82F45" w:rsidRDefault="00A82F45" w:rsidP="00C56476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 w:rsidRPr="00C56476">
              <w:rPr>
                <w:rFonts w:hAnsi="ＭＳ 明朝" w:hint="eastAsia"/>
                <w:color w:val="auto"/>
                <w:spacing w:val="60"/>
                <w:sz w:val="18"/>
                <w:szCs w:val="18"/>
                <w:fitText w:val="1080" w:id="-497827327"/>
              </w:rPr>
              <w:t>支援内</w:t>
            </w:r>
            <w:r w:rsidRPr="00C56476">
              <w:rPr>
                <w:rFonts w:hAnsi="ＭＳ 明朝" w:hint="eastAsia"/>
                <w:color w:val="auto"/>
                <w:sz w:val="18"/>
                <w:szCs w:val="18"/>
                <w:fitText w:val="1080" w:id="-497827327"/>
              </w:rPr>
              <w:t>容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（</w:t>
            </w:r>
            <w:r>
              <w:rPr>
                <w:rFonts w:hAnsi="ＭＳ 明朝" w:hint="eastAsia"/>
                <w:color w:val="auto"/>
                <w:sz w:val="18"/>
                <w:szCs w:val="18"/>
                <w:u w:val="single"/>
              </w:rPr>
              <w:t>具体的に記載して下さい。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>）</w:t>
            </w:r>
          </w:p>
        </w:tc>
      </w:tr>
      <w:tr w:rsidR="00A82F45" w14:paraId="19325C11" w14:textId="77777777" w:rsidTr="00C56476">
        <w:trPr>
          <w:trHeight w:val="5542"/>
        </w:trPr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B8F23F" w14:textId="77777777" w:rsidR="00A82F45" w:rsidRPr="00C56476" w:rsidRDefault="00A82F4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18"/>
                <w:szCs w:val="22"/>
              </w:rPr>
            </w:pPr>
          </w:p>
        </w:tc>
      </w:tr>
      <w:tr w:rsidR="00A82F45" w14:paraId="4E5A6D83" w14:textId="77777777" w:rsidTr="00C56476">
        <w:trPr>
          <w:trHeight w:val="291"/>
        </w:trPr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02B159" w14:textId="77777777" w:rsidR="00A82F45" w:rsidRDefault="00A82F45" w:rsidP="00C56476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 w:rsidRPr="00C56476">
              <w:rPr>
                <w:rFonts w:hAnsi="ＭＳ 明朝" w:hint="eastAsia"/>
                <w:color w:val="auto"/>
                <w:spacing w:val="27"/>
                <w:sz w:val="18"/>
                <w:szCs w:val="18"/>
                <w:fitText w:val="2520" w:id="-497827072"/>
              </w:rPr>
              <w:t>次回以降の支援予定事</w:t>
            </w:r>
            <w:r w:rsidRPr="00C56476">
              <w:rPr>
                <w:rFonts w:hAnsi="ＭＳ 明朝" w:hint="eastAsia"/>
                <w:color w:val="auto"/>
                <w:sz w:val="18"/>
                <w:szCs w:val="18"/>
                <w:fitText w:val="2520" w:id="-497827072"/>
              </w:rPr>
              <w:t>項</w:t>
            </w:r>
          </w:p>
        </w:tc>
      </w:tr>
      <w:tr w:rsidR="00A82F45" w14:paraId="61A1DD45" w14:textId="77777777" w:rsidTr="00C56476">
        <w:trPr>
          <w:trHeight w:val="3161"/>
        </w:trPr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0DAF" w14:textId="77777777" w:rsidR="00A82F45" w:rsidRPr="00C56476" w:rsidRDefault="00A82F45" w:rsidP="00C5647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18"/>
                <w:szCs w:val="22"/>
              </w:rPr>
            </w:pPr>
          </w:p>
        </w:tc>
      </w:tr>
      <w:tr w:rsidR="00760FB5" w14:paraId="7F79874A" w14:textId="77777777" w:rsidTr="00C56476">
        <w:trPr>
          <w:trHeight w:val="727"/>
        </w:trPr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9316" w14:textId="77777777" w:rsidR="00760FB5" w:rsidRDefault="006D050E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20"/>
                <w:szCs w:val="24"/>
              </w:rPr>
              <w:t>派遣</w:t>
            </w:r>
            <w:r w:rsidR="00760FB5">
              <w:rPr>
                <w:rFonts w:hAnsi="ＭＳ 明朝" w:hint="eastAsia"/>
                <w:color w:val="auto"/>
                <w:sz w:val="20"/>
                <w:szCs w:val="24"/>
              </w:rPr>
              <w:t>日時</w:t>
            </w:r>
            <w:r w:rsidR="00A304A4">
              <w:rPr>
                <w:rFonts w:hAnsi="ＭＳ 明朝" w:hint="eastAsia"/>
                <w:color w:val="auto"/>
                <w:sz w:val="20"/>
                <w:szCs w:val="24"/>
              </w:rPr>
              <w:t>：第</w:t>
            </w:r>
            <w:r w:rsidR="00760FB5">
              <w:rPr>
                <w:rFonts w:hAnsi="ＭＳ 明朝" w:hint="eastAsia"/>
                <w:color w:val="auto"/>
                <w:sz w:val="20"/>
                <w:szCs w:val="24"/>
              </w:rPr>
              <w:t xml:space="preserve">　　回</w:t>
            </w:r>
            <w:r w:rsidR="00A304A4">
              <w:rPr>
                <w:rFonts w:hAnsi="ＭＳ 明朝" w:hint="eastAsia"/>
                <w:color w:val="auto"/>
                <w:sz w:val="20"/>
                <w:szCs w:val="24"/>
              </w:rPr>
              <w:t>（次回）は、</w:t>
            </w:r>
            <w:r w:rsidR="00760FB5">
              <w:rPr>
                <w:rFonts w:hAnsi="ＭＳ 明朝" w:hint="eastAsia"/>
                <w:color w:val="auto"/>
                <w:sz w:val="20"/>
                <w:szCs w:val="24"/>
              </w:rPr>
              <w:t xml:space="preserve">　　　月　　　日　　　時　　　分</w:t>
            </w:r>
            <w:r w:rsidR="00A304A4">
              <w:rPr>
                <w:rFonts w:hAnsi="ＭＳ 明朝" w:hint="eastAsia"/>
                <w:color w:val="auto"/>
                <w:sz w:val="20"/>
                <w:szCs w:val="24"/>
              </w:rPr>
              <w:t>に</w:t>
            </w:r>
            <w:r w:rsidR="00760FB5">
              <w:rPr>
                <w:rFonts w:hAnsi="ＭＳ 明朝" w:hint="eastAsia"/>
                <w:color w:val="auto"/>
                <w:sz w:val="20"/>
                <w:szCs w:val="24"/>
              </w:rPr>
              <w:t>開始</w:t>
            </w:r>
            <w:r w:rsidR="00A304A4">
              <w:rPr>
                <w:rFonts w:hAnsi="ＭＳ 明朝" w:hint="eastAsia"/>
                <w:color w:val="auto"/>
                <w:sz w:val="20"/>
                <w:szCs w:val="24"/>
              </w:rPr>
              <w:t>します。</w:t>
            </w:r>
          </w:p>
          <w:p w14:paraId="72C15F7F" w14:textId="77777777" w:rsidR="00E55708" w:rsidRPr="00760FB5" w:rsidRDefault="00E55708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20"/>
                <w:szCs w:val="24"/>
              </w:rPr>
              <w:t>派遣場所：今回に同じ（</w:t>
            </w:r>
            <w:r w:rsidRPr="002E77BD">
              <w:rPr>
                <w:rFonts w:hAnsi="ＭＳ 明朝" w:hint="eastAsia"/>
                <w:color w:val="0070C0"/>
                <w:sz w:val="20"/>
                <w:szCs w:val="24"/>
              </w:rPr>
              <w:t>※異なる場合は</w:t>
            </w:r>
            <w:r w:rsidR="00691261">
              <w:rPr>
                <w:rFonts w:hAnsi="ＭＳ 明朝" w:hint="eastAsia"/>
                <w:color w:val="0070C0"/>
                <w:sz w:val="20"/>
                <w:szCs w:val="24"/>
              </w:rPr>
              <w:t>左記を訂正し</w:t>
            </w:r>
            <w:r w:rsidRPr="002E77BD">
              <w:rPr>
                <w:rFonts w:hAnsi="ＭＳ 明朝" w:hint="eastAsia"/>
                <w:color w:val="0070C0"/>
                <w:sz w:val="20"/>
                <w:szCs w:val="24"/>
              </w:rPr>
              <w:t>てください</w:t>
            </w:r>
            <w:r w:rsidR="002E77BD" w:rsidRPr="002E77BD">
              <w:rPr>
                <w:rFonts w:hAnsi="ＭＳ 明朝" w:hint="eastAsia"/>
                <w:color w:val="0070C0"/>
                <w:sz w:val="20"/>
                <w:szCs w:val="24"/>
              </w:rPr>
              <w:t>。職員を派遣することがあります。</w:t>
            </w:r>
            <w:r>
              <w:rPr>
                <w:rFonts w:hAnsi="ＭＳ 明朝" w:hint="eastAsia"/>
                <w:color w:val="auto"/>
                <w:sz w:val="20"/>
                <w:szCs w:val="24"/>
              </w:rPr>
              <w:t>）</w:t>
            </w:r>
          </w:p>
        </w:tc>
      </w:tr>
    </w:tbl>
    <w:p w14:paraId="74482155" w14:textId="77777777" w:rsidR="00A82F45" w:rsidRPr="00275333" w:rsidRDefault="00A82F45" w:rsidP="00C56476">
      <w:pPr>
        <w:overflowPunct/>
        <w:autoSpaceDE w:val="0"/>
        <w:autoSpaceDN w:val="0"/>
        <w:ind w:leftChars="100" w:left="210"/>
        <w:jc w:val="left"/>
        <w:textAlignment w:val="auto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※</w:t>
      </w:r>
      <w:r w:rsidR="00B453FE">
        <w:rPr>
          <w:rFonts w:hAnsi="ＭＳ 明朝" w:hint="eastAsia"/>
          <w:color w:val="auto"/>
        </w:rPr>
        <w:t>支援</w:t>
      </w:r>
      <w:r>
        <w:rPr>
          <w:rFonts w:hAnsi="ＭＳ 明朝" w:hint="eastAsia"/>
          <w:color w:val="auto"/>
        </w:rPr>
        <w:t>に用いた資料等がある場合は、それを併せて提出して下さい。</w:t>
      </w:r>
    </w:p>
    <w:sectPr w:rsidR="00A82F45" w:rsidRPr="00275333">
      <w:headerReference w:type="default" r:id="rId10"/>
      <w:footerReference w:type="default" r:id="rId11"/>
      <w:footnotePr>
        <w:numRestart w:val="eachPage"/>
      </w:footnotePr>
      <w:type w:val="continuous"/>
      <w:pgSz w:w="11906" w:h="16838" w:code="9"/>
      <w:pgMar w:top="1418" w:right="1134" w:bottom="1134" w:left="1134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5D520" w14:textId="77777777" w:rsidR="00FF4ED5" w:rsidRDefault="00FF4ED5">
      <w:r>
        <w:separator/>
      </w:r>
    </w:p>
  </w:endnote>
  <w:endnote w:type="continuationSeparator" w:id="0">
    <w:p w14:paraId="4257173B" w14:textId="77777777" w:rsidR="00FF4ED5" w:rsidRDefault="00FF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A0DB" w14:textId="77777777" w:rsidR="00A82F45" w:rsidRDefault="00A82F45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E4B2F" w14:textId="77777777" w:rsidR="00FF4ED5" w:rsidRDefault="00FF4ED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F94D10" w14:textId="77777777" w:rsidR="00FF4ED5" w:rsidRDefault="00FF4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B047" w14:textId="77777777" w:rsidR="00A82F45" w:rsidRPr="009E30A1" w:rsidRDefault="004264F6" w:rsidP="009E30A1">
    <w:pPr>
      <w:rPr>
        <w:rFonts w:hAnsi="ＭＳ 明朝"/>
        <w:color w:val="auto"/>
        <w:lang w:eastAsia="zh-TW"/>
      </w:rPr>
    </w:pPr>
    <w:r>
      <w:rPr>
        <w:rFonts w:hAnsi="ＭＳ 明朝" w:hint="eastAsia"/>
        <w:color w:val="auto"/>
        <w:sz w:val="18"/>
        <w:szCs w:val="18"/>
        <w:lang w:eastAsia="zh-TW"/>
      </w:rPr>
      <w:t>（様式</w:t>
    </w:r>
    <w:r w:rsidR="009E30A1">
      <w:rPr>
        <w:rFonts w:hAnsi="ＭＳ 明朝" w:hint="eastAsia"/>
        <w:color w:val="auto"/>
        <w:sz w:val="18"/>
        <w:szCs w:val="18"/>
        <w:lang w:eastAsia="zh-TW"/>
      </w:rPr>
      <w:t>４</w:t>
    </w:r>
    <w:r>
      <w:rPr>
        <w:rFonts w:hAnsi="ＭＳ 明朝" w:hint="eastAsia"/>
        <w:color w:val="auto"/>
        <w:sz w:val="18"/>
        <w:szCs w:val="18"/>
        <w:lang w:eastAsia="zh-TW"/>
      </w:rPr>
      <w:t>号）専門家派遣事業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dirty"/>
  <w:attachedTemplate r:id="rId1"/>
  <w:defaultTabStop w:val="720"/>
  <w:hyphenationZone w:val="0"/>
  <w:doNotHyphenateCaps/>
  <w:drawingGridHorizontalSpacing w:val="10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D5"/>
    <w:rsid w:val="00037EB9"/>
    <w:rsid w:val="000964A4"/>
    <w:rsid w:val="000F389C"/>
    <w:rsid w:val="0011387B"/>
    <w:rsid w:val="00136D90"/>
    <w:rsid w:val="00140A55"/>
    <w:rsid w:val="00207ED0"/>
    <w:rsid w:val="002719A4"/>
    <w:rsid w:val="00275333"/>
    <w:rsid w:val="002A3856"/>
    <w:rsid w:val="002E77BD"/>
    <w:rsid w:val="003840B5"/>
    <w:rsid w:val="003B047A"/>
    <w:rsid w:val="004264F6"/>
    <w:rsid w:val="0045652D"/>
    <w:rsid w:val="004815D1"/>
    <w:rsid w:val="004B4E58"/>
    <w:rsid w:val="005F3566"/>
    <w:rsid w:val="00691261"/>
    <w:rsid w:val="006B2900"/>
    <w:rsid w:val="006C580B"/>
    <w:rsid w:val="006D050E"/>
    <w:rsid w:val="00702EAC"/>
    <w:rsid w:val="00760FB5"/>
    <w:rsid w:val="00775784"/>
    <w:rsid w:val="007D53C1"/>
    <w:rsid w:val="008B05AE"/>
    <w:rsid w:val="008E7C43"/>
    <w:rsid w:val="00920979"/>
    <w:rsid w:val="009B2AEE"/>
    <w:rsid w:val="009E30A1"/>
    <w:rsid w:val="009F545E"/>
    <w:rsid w:val="00A13DA8"/>
    <w:rsid w:val="00A304A4"/>
    <w:rsid w:val="00A34F72"/>
    <w:rsid w:val="00A409D9"/>
    <w:rsid w:val="00A82F45"/>
    <w:rsid w:val="00AB74A6"/>
    <w:rsid w:val="00AD4E3E"/>
    <w:rsid w:val="00B051DB"/>
    <w:rsid w:val="00B453FE"/>
    <w:rsid w:val="00B76DBD"/>
    <w:rsid w:val="00B84E39"/>
    <w:rsid w:val="00C26C01"/>
    <w:rsid w:val="00C34498"/>
    <w:rsid w:val="00C54A6A"/>
    <w:rsid w:val="00C56476"/>
    <w:rsid w:val="00D212E2"/>
    <w:rsid w:val="00D30E03"/>
    <w:rsid w:val="00D425F3"/>
    <w:rsid w:val="00D4292E"/>
    <w:rsid w:val="00D42AA1"/>
    <w:rsid w:val="00D53621"/>
    <w:rsid w:val="00D55ACF"/>
    <w:rsid w:val="00D57E17"/>
    <w:rsid w:val="00D7765F"/>
    <w:rsid w:val="00D95307"/>
    <w:rsid w:val="00E55708"/>
    <w:rsid w:val="00E60929"/>
    <w:rsid w:val="00EE37A6"/>
    <w:rsid w:val="00F41276"/>
    <w:rsid w:val="00F91E8D"/>
    <w:rsid w:val="00FB3C06"/>
    <w:rsid w:val="00FB5B3B"/>
    <w:rsid w:val="00FF4ED5"/>
    <w:rsid w:val="7772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6C43B"/>
  <w15:chartTrackingRefBased/>
  <w15:docId w15:val="{01608D36-FCB2-479D-8B0C-D3276219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6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7765F"/>
    <w:rPr>
      <w:rFonts w:ascii="ＭＳ 明朝" w:hAnsi="ＭＳ ゴシック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77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765F"/>
    <w:rPr>
      <w:rFonts w:ascii="ＭＳ 明朝" w:hAnsi="ＭＳ ゴシック"/>
      <w:color w:val="000000"/>
      <w:sz w:val="21"/>
      <w:szCs w:val="21"/>
    </w:rPr>
  </w:style>
  <w:style w:type="paragraph" w:styleId="a7">
    <w:name w:val="Revision"/>
    <w:hidden/>
    <w:uiPriority w:val="99"/>
    <w:semiHidden/>
    <w:rsid w:val="006C580B"/>
    <w:rPr>
      <w:rFonts w:ascii="ＭＳ 明朝" w:hAnsi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263;&#35895;&#24029;&#22823;&#26234;&#65288;&#31070;&#25144;&#24066;&#29987;&#26989;&#25391;&#33288;&#36001;&#22243;&#65289;\OneDrive%20-%20&#20844;&#30410;&#36001;&#22243;&#27861;&#20154;&#31070;&#25144;&#24066;&#29987;&#26989;&#25391;&#33288;&#36001;&#22243;\&#32076;&#21942;&#25903;&#25588;&#12464;&#12523;&#12540;&#12503;%20-%20&#12489;&#12461;&#12517;&#12513;&#12531;&#12488;\&#12501;&#12449;&#12452;&#12523;SV&#65288;&#32076;&#21942;&#25903;&#25588;G&#65289;\04_&#23554;&#38272;&#23478;&#27966;&#36963;\R8&#24180;&#24230;\R8&#21046;&#24230;&#22793;&#26356;&#65288;&#27491;&#65289;\&#27096;&#24335;\HP&#25522;&#36617;&#29992;\yoshiki4_report_r8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55A91BC3324ABDCC0EB65EB96A00" ma:contentTypeVersion="20" ma:contentTypeDescription="新しいドキュメントを作成します。" ma:contentTypeScope="" ma:versionID="f50f798d55f828f035f9f9ef518cb594">
  <xsd:schema xmlns:xsd="http://www.w3.org/2001/XMLSchema" xmlns:xs="http://www.w3.org/2001/XMLSchema" xmlns:p="http://schemas.microsoft.com/office/2006/metadata/properties" xmlns:ns2="94f94e8c-5c3c-4239-bf88-c1cf42defed8" xmlns:ns3="7c122a35-aa28-4766-8ac3-fa1dbfd07195" targetNamespace="http://schemas.microsoft.com/office/2006/metadata/properties" ma:root="true" ma:fieldsID="eabab4ab280a4b99b3d5d2360a6073d9" ns2:_="" ns3:_="">
    <xsd:import namespace="94f94e8c-5c3c-4239-bf88-c1cf42defed8"/>
    <xsd:import namespace="7c122a35-aa28-4766-8ac3-fa1dbfd0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94e8c-5c3c-4239-bf88-c1cf42def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d39e4c53-3cdf-44c3-92f3-8ffd2ae37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22a35-aa28-4766-8ac3-fa1dbfd07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3c5171-14c9-4f35-a4b6-73bf886208c4}" ma:internalName="TaxCatchAll" ma:showField="CatchAllData" ma:web="7c122a35-aa28-4766-8ac3-fa1dbfd07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122a35-aa28-4766-8ac3-fa1dbfd07195" xsi:nil="true"/>
    <lcf76f155ced4ddcb4097134ff3c332f xmlns="94f94e8c-5c3c-4239-bf88-c1cf42defe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DDB625-5F67-4830-947F-418FD78175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779CA4-C6B3-47DB-B889-30D8FF5BD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94e8c-5c3c-4239-bf88-c1cf42defed8"/>
    <ds:schemaRef ds:uri="7c122a35-aa28-4766-8ac3-fa1dbfd0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F0D09F-3AC1-496B-B911-4FF5F4FEEE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240024-2B92-4F0F-800F-A2519294905D}">
  <ds:schemaRefs>
    <ds:schemaRef ds:uri="http://schemas.microsoft.com/office/2006/metadata/properties"/>
    <ds:schemaRef ds:uri="http://schemas.microsoft.com/office/infopath/2007/PartnerControls"/>
    <ds:schemaRef ds:uri="7c122a35-aa28-4766-8ac3-fa1dbfd07195"/>
    <ds:schemaRef ds:uri="94f94e8c-5c3c-4239-bf88-c1cf42defe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yoshiki4_report_r8</Template>
  <TotalTime>1</TotalTime>
  <Pages>1</Pages>
  <Words>201</Words>
  <Characters>201</Characters>
  <Application>Microsoft Office Word</Application>
  <DocSecurity>0</DocSecurity>
  <Lines>20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（様式第１０号）</vt:lpstr>
    </vt:vector>
  </TitlesOfParts>
  <Company>Toshiba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（様式4）日報_専門家派遣</dc:title>
  <dc:subject/>
  <dc:creator>長谷川 大智（神戸市産業振興財団）</dc:creator>
  <cp:keywords/>
  <cp:lastModifiedBy>長谷川 大智（神戸市産業振興財団）</cp:lastModifiedBy>
  <cp:revision>1</cp:revision>
  <cp:lastPrinted>2025-02-10T10:48:00Z</cp:lastPrinted>
  <dcterms:created xsi:type="dcterms:W3CDTF">2026-03-04T02:18:00Z</dcterms:created>
  <dcterms:modified xsi:type="dcterms:W3CDTF">2026-03-04T02:19:00Z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0x010100FA5F55A91BC3324ABDCC0EB65EB96A00</vt:lpwstr>
  </property>
</Properties>
</file>