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37E2" w14:textId="77777777" w:rsidR="003D45F6" w:rsidRPr="00D53375" w:rsidRDefault="00590D03" w:rsidP="00572908">
      <w:pPr>
        <w:spacing w:line="300" w:lineRule="exact"/>
        <w:jc w:val="center"/>
        <w:rPr>
          <w:rFonts w:hAnsi="ＭＳ 明朝"/>
          <w:color w:val="auto"/>
          <w:sz w:val="28"/>
          <w:szCs w:val="28"/>
          <w:lang w:eastAsia="zh-TW"/>
        </w:rPr>
      </w:pPr>
      <w:r w:rsidRPr="00D53375">
        <w:rPr>
          <w:rFonts w:hAnsi="ＭＳ 明朝" w:hint="eastAsia"/>
          <w:color w:val="auto"/>
          <w:sz w:val="28"/>
          <w:szCs w:val="28"/>
          <w:lang w:eastAsia="zh-TW"/>
        </w:rPr>
        <w:t>専門家派遣事業報告書</w:t>
      </w:r>
    </w:p>
    <w:p w14:paraId="39B1B198" w14:textId="77777777" w:rsidR="003D45F6" w:rsidRDefault="003D45F6">
      <w:pPr>
        <w:spacing w:line="286" w:lineRule="exact"/>
        <w:jc w:val="center"/>
        <w:rPr>
          <w:rFonts w:hAnsi="ＭＳ 明朝"/>
          <w:color w:val="auto"/>
          <w:lang w:eastAsia="zh-TW"/>
        </w:rPr>
      </w:pPr>
    </w:p>
    <w:p w14:paraId="70F6DB8C" w14:textId="77777777" w:rsidR="00380C16" w:rsidRDefault="00380C16" w:rsidP="00380C16">
      <w:pPr>
        <w:spacing w:line="300" w:lineRule="exact"/>
        <w:jc w:val="right"/>
        <w:rPr>
          <w:rFonts w:hAnsi="ＭＳ 明朝"/>
          <w:color w:val="auto"/>
          <w:lang w:eastAsia="zh-TW"/>
        </w:rPr>
      </w:pPr>
      <w:r>
        <w:rPr>
          <w:rFonts w:hAnsi="ＭＳ 明朝" w:hint="eastAsia"/>
          <w:color w:val="auto"/>
          <w:lang w:eastAsia="zh-TW"/>
        </w:rPr>
        <w:t>年　　　月　　　日</w:t>
      </w:r>
    </w:p>
    <w:p w14:paraId="49518710" w14:textId="77777777" w:rsidR="003D45F6" w:rsidRDefault="003D45F6">
      <w:pPr>
        <w:spacing w:line="284" w:lineRule="exact"/>
        <w:rPr>
          <w:rFonts w:hAnsi="ＭＳ 明朝"/>
          <w:color w:val="auto"/>
          <w:lang w:eastAsia="zh-TW"/>
        </w:rPr>
      </w:pPr>
    </w:p>
    <w:p w14:paraId="57B75EBB" w14:textId="77777777" w:rsidR="003D45F6" w:rsidRDefault="00380C16">
      <w:pPr>
        <w:spacing w:line="284" w:lineRule="exact"/>
        <w:rPr>
          <w:rFonts w:hAnsi="ＭＳ 明朝"/>
          <w:color w:val="auto"/>
        </w:rPr>
      </w:pPr>
      <w:r w:rsidRPr="00380C16">
        <w:rPr>
          <w:rFonts w:hAnsi="ＭＳ 明朝" w:hint="eastAsia"/>
          <w:color w:val="auto"/>
        </w:rPr>
        <w:t>公益財団法人こうべ産業・就労支援財団</w:t>
      </w:r>
      <w:r w:rsidRPr="00380C16">
        <w:rPr>
          <w:rFonts w:hAnsi="ＭＳ 明朝"/>
          <w:color w:val="auto"/>
        </w:rPr>
        <w:t xml:space="preserve"> 理事長 </w:t>
      </w:r>
      <w:r w:rsidR="00097C5D">
        <w:rPr>
          <w:rFonts w:hAnsi="ＭＳ 明朝" w:hint="eastAsia"/>
          <w:color w:val="auto"/>
        </w:rPr>
        <w:t>あて</w:t>
      </w:r>
    </w:p>
    <w:p w14:paraId="30BA17AF" w14:textId="77777777" w:rsidR="000C5A64" w:rsidRDefault="000C5A64">
      <w:pPr>
        <w:spacing w:line="284" w:lineRule="exact"/>
        <w:rPr>
          <w:rFonts w:hAnsi="ＭＳ 明朝"/>
          <w:color w:val="auto"/>
        </w:rPr>
      </w:pPr>
    </w:p>
    <w:p w14:paraId="6E2B4FB1" w14:textId="77777777" w:rsidR="000C5A64" w:rsidRDefault="000C5A64">
      <w:pPr>
        <w:spacing w:line="284" w:lineRule="exac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専門家派遣事業を終了しましたので、以下の通り報告します。</w:t>
      </w:r>
    </w:p>
    <w:p w14:paraId="0E9D1F35" w14:textId="77777777" w:rsidR="00D66D32" w:rsidRDefault="00D66D32" w:rsidP="00D66D32">
      <w:pPr>
        <w:pStyle w:val="a8"/>
        <w:spacing w:line="508" w:lineRule="atLeast"/>
        <w:jc w:val="right"/>
        <w:rPr>
          <w:spacing w:val="0"/>
          <w:lang w:eastAsia="zh-TW"/>
        </w:rPr>
      </w:pPr>
      <w:r w:rsidRPr="00F541CE">
        <w:rPr>
          <w:rFonts w:hint="eastAsia"/>
          <w:lang w:eastAsia="zh-TW"/>
        </w:rPr>
        <w:t>専門家</w:t>
      </w:r>
      <w:r>
        <w:rPr>
          <w:rFonts w:hint="eastAsia"/>
          <w:u w:val="single"/>
          <w:lang w:eastAsia="zh-TW"/>
        </w:rPr>
        <w:t>〔</w:t>
      </w:r>
      <w:r w:rsidRPr="00D66D32">
        <w:rPr>
          <w:rFonts w:hint="eastAsia"/>
          <w:spacing w:val="315"/>
          <w:u w:val="single"/>
          <w:fitText w:val="1050" w:id="-497825280"/>
          <w:lang w:eastAsia="zh-TW"/>
        </w:rPr>
        <w:t>氏</w:t>
      </w:r>
      <w:r w:rsidRPr="00D66D32">
        <w:rPr>
          <w:rFonts w:hint="eastAsia"/>
          <w:spacing w:val="0"/>
          <w:u w:val="single"/>
          <w:fitText w:val="1050" w:id="-497825280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〕　　　　　　　　　　　　　　　　　</w:t>
      </w:r>
    </w:p>
    <w:p w14:paraId="3CC2E8EE" w14:textId="77777777" w:rsidR="00D66D32" w:rsidRDefault="00D66D32" w:rsidP="00D66D32">
      <w:pPr>
        <w:pStyle w:val="a8"/>
        <w:spacing w:line="508" w:lineRule="atLeast"/>
        <w:jc w:val="right"/>
        <w:rPr>
          <w:spacing w:val="0"/>
          <w:lang w:eastAsia="zh-TW"/>
        </w:rPr>
      </w:pPr>
      <w:r>
        <w:rPr>
          <w:rFonts w:hint="eastAsia"/>
          <w:u w:val="single"/>
          <w:lang w:eastAsia="zh-TW"/>
        </w:rPr>
        <w:t>〔</w:t>
      </w:r>
      <w:r w:rsidRPr="007C2611">
        <w:rPr>
          <w:rFonts w:hint="eastAsia"/>
          <w:spacing w:val="105"/>
          <w:u w:val="single"/>
          <w:fitText w:val="1050" w:id="-497825279"/>
          <w:lang w:eastAsia="zh-TW"/>
        </w:rPr>
        <w:t>勤務</w:t>
      </w:r>
      <w:r w:rsidRPr="007C2611">
        <w:rPr>
          <w:rFonts w:hint="eastAsia"/>
          <w:spacing w:val="0"/>
          <w:u w:val="single"/>
          <w:fitText w:val="1050" w:id="-497825279"/>
          <w:lang w:eastAsia="zh-TW"/>
        </w:rPr>
        <w:t>先</w:t>
      </w:r>
      <w:r>
        <w:rPr>
          <w:rFonts w:hint="eastAsia"/>
          <w:u w:val="single"/>
          <w:lang w:eastAsia="zh-TW"/>
        </w:rPr>
        <w:t xml:space="preserve">〕　　　　　　　　　　　　　　　　　</w:t>
      </w:r>
    </w:p>
    <w:p w14:paraId="1C6EC08A" w14:textId="77777777" w:rsidR="00D66D32" w:rsidRDefault="007C2611" w:rsidP="00D66D32">
      <w:pPr>
        <w:pStyle w:val="a8"/>
        <w:spacing w:line="508" w:lineRule="atLeast"/>
        <w:jc w:val="right"/>
        <w:rPr>
          <w:spacing w:val="0"/>
          <w:lang w:eastAsia="zh-TW"/>
        </w:rPr>
      </w:pPr>
      <w:r w:rsidRPr="007C2611">
        <w:rPr>
          <w:rFonts w:hint="eastAsia"/>
          <w:spacing w:val="0"/>
          <w:lang w:eastAsia="zh-TW"/>
        </w:rPr>
        <w:t>支援先</w:t>
      </w:r>
      <w:r w:rsidR="00D66D32" w:rsidRPr="00D57A68">
        <w:rPr>
          <w:rFonts w:hint="eastAsia"/>
          <w:spacing w:val="0"/>
          <w:u w:val="single"/>
          <w:lang w:eastAsia="zh-TW"/>
        </w:rPr>
        <w:t>〔</w:t>
      </w:r>
      <w:r w:rsidRPr="007C2611">
        <w:rPr>
          <w:rFonts w:hint="eastAsia"/>
          <w:spacing w:val="105"/>
          <w:u w:val="single"/>
          <w:fitText w:val="1050" w:id="-492665856"/>
          <w:lang w:eastAsia="zh-TW"/>
        </w:rPr>
        <w:t>企業</w:t>
      </w:r>
      <w:r w:rsidRPr="007C2611">
        <w:rPr>
          <w:rFonts w:hint="eastAsia"/>
          <w:spacing w:val="0"/>
          <w:u w:val="single"/>
          <w:fitText w:val="1050" w:id="-492665856"/>
          <w:lang w:eastAsia="zh-TW"/>
        </w:rPr>
        <w:t>名</w:t>
      </w:r>
      <w:r w:rsidR="00D66D32" w:rsidRPr="00D57A68">
        <w:rPr>
          <w:rFonts w:hint="eastAsia"/>
          <w:spacing w:val="0"/>
          <w:u w:val="single"/>
          <w:lang w:eastAsia="zh-TW"/>
        </w:rPr>
        <w:t>〕</w:t>
      </w:r>
      <w:r w:rsidR="00D66D32">
        <w:rPr>
          <w:rFonts w:hint="eastAsia"/>
          <w:spacing w:val="0"/>
          <w:u w:val="single"/>
          <w:lang w:eastAsia="zh-TW"/>
        </w:rPr>
        <w:t xml:space="preserve">　　　　　　　　　　　　　　　　　　</w:t>
      </w:r>
    </w:p>
    <w:p w14:paraId="5FDD2BF2" w14:textId="77777777" w:rsidR="006D73EA" w:rsidRDefault="0077223F" w:rsidP="0077223F">
      <w:pPr>
        <w:rPr>
          <w:rFonts w:hAnsi="ＭＳ 明朝"/>
          <w:color w:val="auto"/>
        </w:rPr>
      </w:pPr>
      <w:r w:rsidRPr="0077223F">
        <w:rPr>
          <w:rFonts w:hAnsi="ＭＳ 明朝" w:hint="eastAsia"/>
          <w:color w:val="auto"/>
        </w:rPr>
        <w:t>１</w:t>
      </w:r>
      <w:r w:rsidR="00C9367F">
        <w:rPr>
          <w:rFonts w:hAnsi="ＭＳ 明朝" w:hint="eastAsia"/>
          <w:color w:val="auto"/>
        </w:rPr>
        <w:t xml:space="preserve">　</w:t>
      </w:r>
      <w:r w:rsidR="008A668F">
        <w:rPr>
          <w:rFonts w:hAnsi="ＭＳ 明朝" w:hint="eastAsia"/>
          <w:color w:val="auto"/>
        </w:rPr>
        <w:t>支援</w:t>
      </w:r>
      <w:r w:rsidR="006E4DD7">
        <w:rPr>
          <w:rFonts w:hAnsi="ＭＳ 明朝" w:hint="eastAsia"/>
          <w:color w:val="auto"/>
        </w:rPr>
        <w:t>の</w:t>
      </w:r>
      <w:r w:rsidR="006D73EA">
        <w:rPr>
          <w:rFonts w:hAnsi="ＭＳ 明朝" w:hint="eastAsia"/>
          <w:color w:val="auto"/>
        </w:rPr>
        <w:t>概要</w:t>
      </w: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0"/>
      </w:tblGrid>
      <w:tr w:rsidR="006D73EA" w14:paraId="6D9D3144" w14:textId="77777777" w:rsidTr="00D66D32">
        <w:trPr>
          <w:trHeight w:val="337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BDD7F" w14:textId="77777777" w:rsidR="006D73EA" w:rsidRDefault="005D63ED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開始時点の</w:t>
            </w:r>
            <w:r w:rsidR="006D73EA">
              <w:rPr>
                <w:rFonts w:hAnsi="ＭＳ 明朝" w:hint="eastAsia"/>
                <w:color w:val="auto"/>
                <w:sz w:val="18"/>
                <w:szCs w:val="18"/>
              </w:rPr>
              <w:t>課題と支援目標</w:t>
            </w:r>
          </w:p>
        </w:tc>
      </w:tr>
      <w:tr w:rsidR="006D73EA" w14:paraId="10969C22" w14:textId="77777777" w:rsidTr="00D66D32">
        <w:trPr>
          <w:trHeight w:val="2453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7FFA1" w14:textId="77777777" w:rsidR="006D73EA" w:rsidRPr="00D66D32" w:rsidRDefault="006D73EA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6D73EA" w14:paraId="2F827994" w14:textId="77777777" w:rsidTr="00D66D32">
        <w:trPr>
          <w:trHeight w:val="411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7341" w14:textId="77777777" w:rsidR="006D73EA" w:rsidRDefault="005D63ED" w:rsidP="00CA061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実施した</w:t>
            </w:r>
            <w:r w:rsidR="000D591C">
              <w:rPr>
                <w:rFonts w:hAnsi="ＭＳ 明朝" w:hint="eastAsia"/>
                <w:color w:val="auto"/>
                <w:sz w:val="18"/>
                <w:szCs w:val="18"/>
              </w:rPr>
              <w:t>支援（助言）の方針・</w:t>
            </w:r>
            <w:r w:rsidR="00D55CE7">
              <w:rPr>
                <w:rFonts w:hAnsi="ＭＳ 明朝" w:hint="eastAsia"/>
                <w:color w:val="auto"/>
                <w:sz w:val="18"/>
                <w:szCs w:val="18"/>
              </w:rPr>
              <w:t>内容</w:t>
            </w:r>
          </w:p>
        </w:tc>
      </w:tr>
      <w:tr w:rsidR="00D55CE7" w14:paraId="0F0CF63F" w14:textId="77777777" w:rsidTr="00F24C53">
        <w:trPr>
          <w:trHeight w:val="2267"/>
        </w:trPr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EB12" w14:textId="77777777" w:rsidR="00D55CE7" w:rsidRDefault="00D55CE7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18"/>
              </w:rPr>
            </w:pPr>
          </w:p>
        </w:tc>
      </w:tr>
    </w:tbl>
    <w:p w14:paraId="7F4F8728" w14:textId="77777777" w:rsidR="006D73EA" w:rsidRDefault="006D73EA" w:rsidP="0077223F">
      <w:pPr>
        <w:rPr>
          <w:rFonts w:hAnsi="ＭＳ 明朝"/>
          <w:color w:val="auto"/>
        </w:rPr>
      </w:pPr>
    </w:p>
    <w:p w14:paraId="2900F32F" w14:textId="77777777" w:rsidR="003D45F6" w:rsidRPr="0087264C" w:rsidRDefault="006D73EA" w:rsidP="0077223F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２　支援の経過</w:t>
      </w:r>
      <w:r w:rsidR="000234C9">
        <w:rPr>
          <w:rFonts w:hAnsi="ＭＳ 明朝" w:hint="eastAsia"/>
          <w:color w:val="auto"/>
        </w:rPr>
        <w:t>報告</w:t>
      </w:r>
      <w:r w:rsidR="00AD3694">
        <w:rPr>
          <w:rFonts w:hAnsi="ＭＳ 明朝"/>
          <w:color w:val="auto"/>
        </w:rPr>
        <w:tab/>
      </w:r>
      <w:r w:rsidR="000234C9">
        <w:rPr>
          <w:rFonts w:hAnsi="ＭＳ 明朝" w:hint="eastAsia"/>
          <w:color w:val="auto"/>
        </w:rPr>
        <w:t>（※実施回数に応じて記入。</w:t>
      </w:r>
      <w:r w:rsidR="000234C9" w:rsidRPr="00FE4683">
        <w:rPr>
          <w:rFonts w:hAnsi="ＭＳ 明朝" w:hint="eastAsia"/>
          <w:color w:val="0070C0"/>
        </w:rPr>
        <w:t>以下は日報から転記</w:t>
      </w:r>
      <w:r w:rsidR="000234C9">
        <w:rPr>
          <w:rFonts w:hAnsi="ＭＳ 明朝" w:hint="eastAsia"/>
          <w:color w:val="0070C0"/>
        </w:rPr>
        <w:t>してください</w:t>
      </w:r>
      <w:r w:rsidR="000234C9">
        <w:rPr>
          <w:rFonts w:hAnsi="ＭＳ 明朝" w:hint="eastAsia"/>
          <w:color w:val="auto"/>
        </w:rPr>
        <w:t>）</w:t>
      </w: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4"/>
        <w:gridCol w:w="1761"/>
        <w:gridCol w:w="1726"/>
        <w:gridCol w:w="5219"/>
      </w:tblGrid>
      <w:tr w:rsidR="003D45F6" w14:paraId="5D450BF3" w14:textId="77777777" w:rsidTr="00D66D32">
        <w:trPr>
          <w:trHeight w:val="28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E0A0C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/>
                <w:color w:val="auto"/>
                <w:sz w:val="20"/>
                <w:szCs w:val="24"/>
              </w:rPr>
              <w:br w:type="page"/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43C23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実施年月日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3D305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実施時間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34B84" w14:textId="77777777" w:rsidR="003D45F6" w:rsidRDefault="00DA03CC" w:rsidP="00DA03C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10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支援のテー</w:t>
            </w:r>
            <w:r w:rsidR="003D45F6">
              <w:rPr>
                <w:rFonts w:hAnsi="ＭＳ 明朝" w:hint="eastAsia"/>
                <w:color w:val="auto"/>
              </w:rPr>
              <w:t>マ</w:t>
            </w:r>
          </w:p>
        </w:tc>
      </w:tr>
      <w:tr w:rsidR="003D45F6" w14:paraId="0CE6866C" w14:textId="77777777" w:rsidTr="00D66D32">
        <w:trPr>
          <w:trHeight w:val="27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85300" w14:textId="77777777" w:rsidR="003D45F6" w:rsidRDefault="003D45F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第１回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50C27" w14:textId="77777777" w:rsidR="003D45F6" w:rsidRDefault="003D45F6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 w:rsidR="00D66D32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 w:rsidR="00D66D32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01640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2662C" w14:textId="77777777" w:rsidR="003D45F6" w:rsidRPr="00AD3694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764332D6" w14:textId="77777777" w:rsidTr="00D66D32">
        <w:trPr>
          <w:trHeight w:val="21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F8806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第２回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1F6CB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58E74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6FEA0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68AB87C1" w14:textId="77777777" w:rsidTr="00D66D32">
        <w:trPr>
          <w:trHeight w:val="36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23F78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第３回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99EA8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8787C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304CB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08F1203E" w14:textId="77777777" w:rsidTr="00D66D32">
        <w:trPr>
          <w:trHeight w:val="27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3F72B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第４回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DF05B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AB4B0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2B7C8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25998D8D" w14:textId="77777777" w:rsidTr="00D66D32">
        <w:trPr>
          <w:trHeight w:val="1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A0ED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第５回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69A0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D8EF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14B0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6DDB225B" w14:textId="77777777" w:rsidTr="00D66D32">
        <w:trPr>
          <w:trHeight w:val="13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21B5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第６回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DB2C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E639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E3D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573AE037" w14:textId="77777777" w:rsidTr="00D66D32">
        <w:trPr>
          <w:trHeight w:val="7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DFBE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第７回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80A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C46F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7FE9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446BF8E0" w14:textId="77777777" w:rsidTr="00D66D32">
        <w:trPr>
          <w:trHeight w:val="26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7E44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第８回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9D7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3D5A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9423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36F8A0FE" w14:textId="77777777" w:rsidTr="00D66D32">
        <w:trPr>
          <w:trHeight w:val="19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945F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第９回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909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E718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1FA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D66D32" w14:paraId="60B30E36" w14:textId="77777777" w:rsidTr="00D66D32">
        <w:trPr>
          <w:trHeight w:val="10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CB2" w14:textId="77777777" w:rsidR="00D66D32" w:rsidRDefault="00D66D32" w:rsidP="00D66D3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第10回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35C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DC4B" w14:textId="77777777" w:rsidR="00D66D32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:　～　: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E1BF" w14:textId="77777777" w:rsidR="00D66D32" w:rsidRPr="00AD3694" w:rsidRDefault="00D66D32" w:rsidP="00D66D3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</w:tbl>
    <w:p w14:paraId="503525CD" w14:textId="77777777" w:rsidR="003D45F6" w:rsidRDefault="000D591C" w:rsidP="000D591C">
      <w:pPr>
        <w:overflowPunct/>
        <w:autoSpaceDE w:val="0"/>
        <w:autoSpaceDN w:val="0"/>
        <w:ind w:firstLineChars="100" w:firstLine="210"/>
        <w:jc w:val="left"/>
        <w:textAlignment w:val="auto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lastRenderedPageBreak/>
        <w:t>３</w:t>
      </w:r>
      <w:r w:rsidR="0087264C">
        <w:rPr>
          <w:rFonts w:hAnsi="ＭＳ 明朝" w:hint="eastAsia"/>
          <w:color w:val="auto"/>
        </w:rPr>
        <w:t xml:space="preserve">　</w:t>
      </w:r>
      <w:r>
        <w:rPr>
          <w:rFonts w:hAnsi="ＭＳ 明朝" w:hint="eastAsia"/>
          <w:color w:val="auto"/>
        </w:rPr>
        <w:t>専門家による所見</w:t>
      </w:r>
    </w:p>
    <w:tbl>
      <w:tblPr>
        <w:tblW w:w="959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8"/>
      </w:tblGrid>
      <w:tr w:rsidR="003D45F6" w14:paraId="44A94E75" w14:textId="77777777" w:rsidTr="00C9367F">
        <w:trPr>
          <w:trHeight w:val="280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810CD" w14:textId="77777777" w:rsidR="003D45F6" w:rsidRDefault="003935D8" w:rsidP="003935D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180"/>
              <w:jc w:val="left"/>
              <w:rPr>
                <w:rFonts w:hAnsi="ＭＳ 明朝"/>
                <w:color w:val="auto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期待される支援（助言内容）の効果（下記のいずれかに丸印を付け、</w:t>
            </w:r>
            <w:r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3D45F6" w14:paraId="603BA16E" w14:textId="77777777" w:rsidTr="00C9367F">
        <w:trPr>
          <w:trHeight w:val="1221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33AB02" w14:textId="77777777" w:rsidR="00C9367F" w:rsidRPr="00AD3694" w:rsidRDefault="00C9367F" w:rsidP="00C9367F">
            <w:pPr>
              <w:spacing w:line="360" w:lineRule="auto"/>
              <w:ind w:leftChars="126" w:left="972" w:hangingChars="393" w:hanging="707"/>
              <w:rPr>
                <w:rFonts w:hAnsi="ＭＳ 明朝"/>
                <w:color w:val="auto"/>
                <w:sz w:val="18"/>
                <w:szCs w:val="18"/>
              </w:rPr>
            </w:pP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ア</w:t>
            </w:r>
            <w:r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効果がすぐに表れてきている</w:t>
            </w:r>
            <w:r w:rsidRPr="00AD3694"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イ</w:t>
            </w:r>
            <w:r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今後、効果を期待することができる</w:t>
            </w:r>
          </w:p>
          <w:p w14:paraId="0F3430AA" w14:textId="77777777" w:rsidR="00AD3694" w:rsidRPr="00C9367F" w:rsidRDefault="00C9367F" w:rsidP="00C9367F">
            <w:pPr>
              <w:ind w:leftChars="126" w:left="972" w:hangingChars="393" w:hanging="707"/>
              <w:rPr>
                <w:rFonts w:hAnsi="ＭＳ 明朝"/>
                <w:color w:val="auto"/>
              </w:rPr>
            </w:pP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ウ</w:t>
            </w:r>
            <w:r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あまり効果を期待することはできない</w:t>
            </w:r>
            <w:r w:rsidRPr="00AD3694"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エ</w:t>
            </w:r>
            <w:r>
              <w:rPr>
                <w:rFonts w:hAnsi="ＭＳ 明朝"/>
                <w:color w:val="auto"/>
                <w:sz w:val="18"/>
                <w:szCs w:val="18"/>
              </w:rPr>
              <w:tab/>
            </w:r>
            <w:r w:rsidRPr="00AD3694">
              <w:rPr>
                <w:rFonts w:hAnsi="ＭＳ 明朝" w:hint="eastAsia"/>
                <w:color w:val="auto"/>
                <w:sz w:val="18"/>
                <w:szCs w:val="18"/>
              </w:rPr>
              <w:t>効果を期待することはできない</w:t>
            </w:r>
          </w:p>
        </w:tc>
      </w:tr>
      <w:tr w:rsidR="00AD3694" w14:paraId="6B53B920" w14:textId="77777777" w:rsidTr="00F24C53">
        <w:trPr>
          <w:trHeight w:val="6186"/>
        </w:trPr>
        <w:tc>
          <w:tcPr>
            <w:tcW w:w="95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AACD139" w14:textId="77777777" w:rsidR="00AD3694" w:rsidRDefault="00AD3694" w:rsidP="00AD3694">
            <w:pPr>
              <w:spacing w:line="360" w:lineRule="auto"/>
              <w:rPr>
                <w:rFonts w:hAnsi="ＭＳ 明朝"/>
                <w:color w:val="auto"/>
                <w:sz w:val="18"/>
                <w:szCs w:val="18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（理由）</w:t>
            </w:r>
          </w:p>
          <w:p w14:paraId="02E376DD" w14:textId="77777777" w:rsidR="00AD3694" w:rsidRPr="00AD3694" w:rsidRDefault="00AD3694" w:rsidP="00AD3694">
            <w:pPr>
              <w:spacing w:line="360" w:lineRule="auto"/>
              <w:rPr>
                <w:rFonts w:hAnsi="ＭＳ 明朝"/>
                <w:color w:val="auto"/>
                <w:sz w:val="18"/>
                <w:szCs w:val="18"/>
              </w:rPr>
            </w:pPr>
          </w:p>
        </w:tc>
      </w:tr>
      <w:tr w:rsidR="003D45F6" w14:paraId="2D2B4F51" w14:textId="77777777" w:rsidTr="00C9367F">
        <w:trPr>
          <w:trHeight w:val="123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1ED5A" w14:textId="77777777" w:rsidR="003D45F6" w:rsidRDefault="003D45F6" w:rsidP="00AD369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leftChars="100" w:left="210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対象企業への要望事項</w:t>
            </w:r>
            <w:r w:rsidR="008E4534">
              <w:rPr>
                <w:rFonts w:hAnsi="Times New Roman" w:hint="eastAsia"/>
                <w:color w:val="auto"/>
                <w:sz w:val="18"/>
                <w:szCs w:val="18"/>
              </w:rPr>
              <w:t>、新たな課題</w:t>
            </w:r>
            <w:r>
              <w:rPr>
                <w:rFonts w:hAnsi="Times New Roman" w:hint="eastAsia"/>
                <w:color w:val="auto"/>
                <w:sz w:val="18"/>
                <w:szCs w:val="18"/>
              </w:rPr>
              <w:t>など</w:t>
            </w:r>
          </w:p>
        </w:tc>
      </w:tr>
      <w:tr w:rsidR="003D45F6" w14:paraId="08386775" w14:textId="77777777" w:rsidTr="00C9367F">
        <w:trPr>
          <w:trHeight w:val="534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A40C" w14:textId="77777777" w:rsidR="00526260" w:rsidRPr="00AD3694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</w:tbl>
    <w:p w14:paraId="76E5BA29" w14:textId="77777777" w:rsidR="003D45F6" w:rsidRPr="00AD3694" w:rsidRDefault="003D45F6" w:rsidP="00C9367F">
      <w:pPr>
        <w:spacing w:line="360" w:lineRule="auto"/>
        <w:rPr>
          <w:rFonts w:hAnsi="ＭＳ 明朝"/>
          <w:color w:val="auto"/>
        </w:rPr>
      </w:pPr>
    </w:p>
    <w:sectPr w:rsidR="003D45F6" w:rsidRPr="00AD3694">
      <w:headerReference w:type="default" r:id="rId9"/>
      <w:footerReference w:type="default" r:id="rId10"/>
      <w:footnotePr>
        <w:numRestart w:val="eachPage"/>
      </w:footnotePr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F0F8" w14:textId="77777777" w:rsidR="00163DB4" w:rsidRDefault="00163DB4">
      <w:r>
        <w:separator/>
      </w:r>
    </w:p>
  </w:endnote>
  <w:endnote w:type="continuationSeparator" w:id="0">
    <w:p w14:paraId="287D5F5B" w14:textId="77777777" w:rsidR="00163DB4" w:rsidRDefault="0016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192131"/>
      <w:docPartObj>
        <w:docPartGallery w:val="Page Numbers (Bottom of Page)"/>
        <w:docPartUnique/>
      </w:docPartObj>
    </w:sdtPr>
    <w:sdtEndPr/>
    <w:sdtContent>
      <w:p w14:paraId="393EDA60" w14:textId="77777777" w:rsidR="00AD3694" w:rsidRDefault="00AD36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C5936" w14:textId="77777777" w:rsidR="003D45F6" w:rsidRDefault="003D45F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DB1B" w14:textId="77777777" w:rsidR="00163DB4" w:rsidRDefault="00163DB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4D102" w14:textId="77777777" w:rsidR="00163DB4" w:rsidRDefault="0016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501" w14:textId="77777777" w:rsidR="00380C16" w:rsidRDefault="00380C16" w:rsidP="00380C16">
    <w:pPr>
      <w:spacing w:line="286" w:lineRule="exact"/>
      <w:rPr>
        <w:rFonts w:hAnsi="ＭＳ 明朝"/>
        <w:color w:val="auto"/>
        <w:lang w:eastAsia="zh-TW"/>
      </w:rPr>
    </w:pPr>
    <w:r>
      <w:rPr>
        <w:rFonts w:hAnsi="ＭＳ 明朝" w:hint="eastAsia"/>
        <w:color w:val="auto"/>
        <w:sz w:val="18"/>
        <w:szCs w:val="18"/>
        <w:lang w:eastAsia="zh-TW"/>
      </w:rPr>
      <w:t>（様式</w:t>
    </w:r>
    <w:r w:rsidR="000964B1">
      <w:rPr>
        <w:rFonts w:hAnsi="ＭＳ 明朝" w:hint="eastAsia"/>
        <w:color w:val="auto"/>
        <w:sz w:val="18"/>
        <w:szCs w:val="18"/>
        <w:lang w:eastAsia="zh-TW"/>
      </w:rPr>
      <w:t>５</w:t>
    </w:r>
    <w:r>
      <w:rPr>
        <w:rFonts w:hAnsi="ＭＳ 明朝" w:hint="eastAsia"/>
        <w:color w:val="auto"/>
        <w:sz w:val="18"/>
        <w:szCs w:val="18"/>
        <w:lang w:eastAsia="zh-TW"/>
      </w:rPr>
      <w:t>号）専門家派遣事業</w:t>
    </w:r>
  </w:p>
  <w:p w14:paraId="485BB089" w14:textId="77777777" w:rsidR="003D45F6" w:rsidRDefault="003D45F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hyphenationZone w:val="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B4"/>
    <w:rsid w:val="00011413"/>
    <w:rsid w:val="00022E5C"/>
    <w:rsid w:val="000234C9"/>
    <w:rsid w:val="00076253"/>
    <w:rsid w:val="00082E9E"/>
    <w:rsid w:val="000964B1"/>
    <w:rsid w:val="00097C5D"/>
    <w:rsid w:val="000C1B52"/>
    <w:rsid w:val="000C5A64"/>
    <w:rsid w:val="000D4C19"/>
    <w:rsid w:val="000D591C"/>
    <w:rsid w:val="00112D1F"/>
    <w:rsid w:val="00162674"/>
    <w:rsid w:val="00163DB4"/>
    <w:rsid w:val="00207ED0"/>
    <w:rsid w:val="00242744"/>
    <w:rsid w:val="00244E00"/>
    <w:rsid w:val="002726E8"/>
    <w:rsid w:val="002B4F61"/>
    <w:rsid w:val="002C310C"/>
    <w:rsid w:val="00380C16"/>
    <w:rsid w:val="003935D8"/>
    <w:rsid w:val="00394E17"/>
    <w:rsid w:val="003D45F6"/>
    <w:rsid w:val="003E483B"/>
    <w:rsid w:val="00423BF2"/>
    <w:rsid w:val="00454217"/>
    <w:rsid w:val="00464121"/>
    <w:rsid w:val="004734B2"/>
    <w:rsid w:val="0048388C"/>
    <w:rsid w:val="004A1A1A"/>
    <w:rsid w:val="004B7286"/>
    <w:rsid w:val="00526260"/>
    <w:rsid w:val="00532F94"/>
    <w:rsid w:val="00536F38"/>
    <w:rsid w:val="00572908"/>
    <w:rsid w:val="00576C9E"/>
    <w:rsid w:val="0058573D"/>
    <w:rsid w:val="00590D03"/>
    <w:rsid w:val="005B2036"/>
    <w:rsid w:val="005D63ED"/>
    <w:rsid w:val="00602D7E"/>
    <w:rsid w:val="00635249"/>
    <w:rsid w:val="00647979"/>
    <w:rsid w:val="006D73EA"/>
    <w:rsid w:val="006E4DD7"/>
    <w:rsid w:val="00704EEC"/>
    <w:rsid w:val="00712A65"/>
    <w:rsid w:val="007176DB"/>
    <w:rsid w:val="007227C6"/>
    <w:rsid w:val="007337BC"/>
    <w:rsid w:val="0077223F"/>
    <w:rsid w:val="00781EFA"/>
    <w:rsid w:val="007C2611"/>
    <w:rsid w:val="007D2C0D"/>
    <w:rsid w:val="00832E54"/>
    <w:rsid w:val="008350A7"/>
    <w:rsid w:val="0085201A"/>
    <w:rsid w:val="0087264C"/>
    <w:rsid w:val="00880C47"/>
    <w:rsid w:val="008A0316"/>
    <w:rsid w:val="008A668F"/>
    <w:rsid w:val="008D1EE3"/>
    <w:rsid w:val="008E4534"/>
    <w:rsid w:val="008E495B"/>
    <w:rsid w:val="00902573"/>
    <w:rsid w:val="00920979"/>
    <w:rsid w:val="00937BAC"/>
    <w:rsid w:val="009A1F60"/>
    <w:rsid w:val="009F1EAD"/>
    <w:rsid w:val="00A1385C"/>
    <w:rsid w:val="00A236F1"/>
    <w:rsid w:val="00A348CD"/>
    <w:rsid w:val="00A401A9"/>
    <w:rsid w:val="00A56F1D"/>
    <w:rsid w:val="00A721C9"/>
    <w:rsid w:val="00A7609F"/>
    <w:rsid w:val="00A838D0"/>
    <w:rsid w:val="00A968DA"/>
    <w:rsid w:val="00AC791E"/>
    <w:rsid w:val="00AD3694"/>
    <w:rsid w:val="00B779C9"/>
    <w:rsid w:val="00BC781E"/>
    <w:rsid w:val="00BE58F2"/>
    <w:rsid w:val="00C0187B"/>
    <w:rsid w:val="00C415E3"/>
    <w:rsid w:val="00C710E3"/>
    <w:rsid w:val="00C9367F"/>
    <w:rsid w:val="00CA4C01"/>
    <w:rsid w:val="00CC2560"/>
    <w:rsid w:val="00D23ADF"/>
    <w:rsid w:val="00D53375"/>
    <w:rsid w:val="00D55CE7"/>
    <w:rsid w:val="00D66D32"/>
    <w:rsid w:val="00D93E06"/>
    <w:rsid w:val="00DA03CC"/>
    <w:rsid w:val="00DA759B"/>
    <w:rsid w:val="00DE2D5B"/>
    <w:rsid w:val="00E41AE7"/>
    <w:rsid w:val="00E92D94"/>
    <w:rsid w:val="00EE4F6F"/>
    <w:rsid w:val="00F24C53"/>
    <w:rsid w:val="00F41276"/>
    <w:rsid w:val="00F5325D"/>
    <w:rsid w:val="00FB5B3B"/>
    <w:rsid w:val="00FE4683"/>
    <w:rsid w:val="15C1E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3AF18"/>
  <w15:chartTrackingRefBased/>
  <w15:docId w15:val="{2EC2621E-2552-4A5A-9EB6-1F5D3E6F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4C19"/>
    <w:rPr>
      <w:rFonts w:ascii="ＭＳ 明朝" w:hAnsi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4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4C19"/>
    <w:rPr>
      <w:rFonts w:ascii="ＭＳ 明朝" w:hAnsi="ＭＳ ゴシック"/>
      <w:color w:val="000000"/>
      <w:sz w:val="21"/>
      <w:szCs w:val="21"/>
    </w:rPr>
  </w:style>
  <w:style w:type="paragraph" w:styleId="a7">
    <w:name w:val="Revision"/>
    <w:hidden/>
    <w:uiPriority w:val="99"/>
    <w:semiHidden/>
    <w:rsid w:val="00590D03"/>
    <w:rPr>
      <w:rFonts w:ascii="ＭＳ 明朝" w:hAnsi="ＭＳ ゴシック"/>
      <w:color w:val="000000"/>
      <w:sz w:val="21"/>
      <w:szCs w:val="21"/>
    </w:rPr>
  </w:style>
  <w:style w:type="paragraph" w:customStyle="1" w:styleId="a8">
    <w:name w:val="一太郎８/９"/>
    <w:rsid w:val="00E92D94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263;&#35895;&#24029;&#22823;&#26234;&#65288;&#31070;&#25144;&#24066;&#29987;&#26989;&#25391;&#33288;&#36001;&#22243;&#65289;\OneDrive%20-%20&#20844;&#30410;&#36001;&#22243;&#27861;&#20154;&#31070;&#25144;&#24066;&#29987;&#26989;&#25391;&#33288;&#36001;&#22243;\&#32076;&#21942;&#25903;&#25588;&#12464;&#12523;&#12540;&#12503;%20-%20&#12489;&#12461;&#12517;&#12513;&#12531;&#12488;\&#12501;&#12449;&#12452;&#12523;SV&#65288;&#32076;&#21942;&#25903;&#25588;G&#65289;\04_&#23554;&#38272;&#23478;&#27966;&#36963;\R8&#24180;&#24230;\R8&#21046;&#24230;&#22793;&#26356;&#65288;&#27491;&#65289;\&#27096;&#24335;\HP&#25522;&#36617;&#29992;\yoshiki5_jisshireport_r8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7A8-3F22-4595-822D-59AB36C7F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915D7-AF6D-4C64-9D8A-647B78538CDA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94f94e8c-5c3c-4239-bf88-c1cf42defed8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c122a35-aa28-4766-8ac3-fa1dbfd0719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99C388-58F2-4187-A12D-284FE6CA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yoshiki5_jisshireport_r8</Template>
  <TotalTime>1</TotalTime>
  <Pages>2</Pages>
  <Words>403</Words>
  <Characters>404</Characters>
  <Application>Microsoft Office Word</Application>
  <DocSecurity>0</DocSecurity>
  <Lines>69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（様式5）事業報告書_専門家派遣</vt:lpstr>
    </vt:vector>
  </TitlesOfParts>
  <Company>Toshiba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（様式5）事業報告書_専門家派遣</dc:title>
  <dc:subject/>
  <dc:creator>長谷川 大智（神戸市産業振興財団）</dc:creator>
  <cp:keywords/>
  <cp:lastModifiedBy>長谷川 大智（神戸市産業振興財団）</cp:lastModifiedBy>
  <cp:revision>1</cp:revision>
  <cp:lastPrinted>2025-02-10T10:48:00Z</cp:lastPrinted>
  <dcterms:created xsi:type="dcterms:W3CDTF">2026-03-04T02:19:00Z</dcterms:created>
  <dcterms:modified xsi:type="dcterms:W3CDTF">2026-03-04T02:20:00Z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