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3BEC" w14:textId="77777777" w:rsidR="00661A1F" w:rsidRDefault="0038433B" w:rsidP="00F76B7C">
      <w:pPr>
        <w:spacing w:line="358" w:lineRule="exact"/>
        <w:jc w:val="center"/>
        <w:rPr>
          <w:color w:val="auto"/>
          <w:sz w:val="24"/>
          <w:szCs w:val="24"/>
          <w:lang w:eastAsia="zh-TW"/>
        </w:rPr>
      </w:pPr>
      <w:r w:rsidRPr="00690DDB">
        <w:rPr>
          <w:rFonts w:hint="eastAsia"/>
          <w:color w:val="auto"/>
          <w:sz w:val="24"/>
          <w:szCs w:val="24"/>
          <w:lang w:eastAsia="zh-TW"/>
        </w:rPr>
        <w:t>専門家派遣事業成果報告書</w:t>
      </w:r>
    </w:p>
    <w:p w14:paraId="3E16C3DF" w14:textId="77777777" w:rsidR="008D13C2" w:rsidRPr="00690DDB" w:rsidRDefault="008D13C2" w:rsidP="00F76B7C">
      <w:pPr>
        <w:spacing w:line="358" w:lineRule="exact"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lang w:eastAsia="zh-TW"/>
        </w:rPr>
        <w:t xml:space="preserve">　　　</w:t>
      </w:r>
      <w:r>
        <w:rPr>
          <w:rFonts w:hint="eastAsia"/>
          <w:color w:val="auto"/>
        </w:rPr>
        <w:t>年　　月　　日</w:t>
      </w:r>
    </w:p>
    <w:p w14:paraId="0A651483" w14:textId="77777777" w:rsidR="009773E6" w:rsidRPr="00D230AD" w:rsidRDefault="009773E6" w:rsidP="009773E6">
      <w:pPr>
        <w:adjustRightInd/>
        <w:spacing w:line="312" w:lineRule="exact"/>
        <w:rPr>
          <w:color w:val="auto"/>
        </w:rPr>
      </w:pPr>
      <w:r w:rsidRPr="00D83A82">
        <w:rPr>
          <w:rFonts w:hint="eastAsia"/>
          <w:color w:val="auto"/>
        </w:rPr>
        <w:t>公益財団法人</w:t>
      </w:r>
      <w:r>
        <w:rPr>
          <w:rFonts w:hint="eastAsia"/>
          <w:color w:val="auto"/>
        </w:rPr>
        <w:t>こうべ</w:t>
      </w:r>
      <w:r w:rsidRPr="00D83A82">
        <w:rPr>
          <w:rFonts w:hint="eastAsia"/>
          <w:color w:val="auto"/>
        </w:rPr>
        <w:t>産業</w:t>
      </w:r>
      <w:r>
        <w:rPr>
          <w:rFonts w:hint="eastAsia"/>
          <w:color w:val="auto"/>
        </w:rPr>
        <w:t>・就労支援</w:t>
      </w:r>
      <w:r w:rsidRPr="00D83A82">
        <w:rPr>
          <w:rFonts w:hint="eastAsia"/>
          <w:color w:val="auto"/>
        </w:rPr>
        <w:t>財団</w:t>
      </w:r>
      <w:r w:rsidRPr="00D230AD">
        <w:rPr>
          <w:color w:val="auto"/>
        </w:rPr>
        <w:t xml:space="preserve"> </w:t>
      </w:r>
      <w:r w:rsidRPr="00D230AD">
        <w:rPr>
          <w:rFonts w:hint="eastAsia"/>
          <w:color w:val="auto"/>
        </w:rPr>
        <w:t>理事長</w:t>
      </w:r>
      <w:r w:rsidRPr="00D230AD">
        <w:rPr>
          <w:color w:val="auto"/>
        </w:rPr>
        <w:t xml:space="preserve"> </w:t>
      </w:r>
      <w:r w:rsidR="0036255A">
        <w:rPr>
          <w:rFonts w:hint="eastAsia"/>
          <w:color w:val="auto"/>
        </w:rPr>
        <w:t>あて</w:t>
      </w:r>
    </w:p>
    <w:p w14:paraId="62D0988A" w14:textId="77777777" w:rsidR="008D13C2" w:rsidRPr="009773E6" w:rsidRDefault="008D13C2">
      <w:pPr>
        <w:spacing w:line="358" w:lineRule="exact"/>
        <w:rPr>
          <w:color w:val="auto"/>
        </w:rPr>
      </w:pPr>
    </w:p>
    <w:p w14:paraId="7778D3C0" w14:textId="77777777" w:rsidR="00AB53C3" w:rsidRDefault="005C357E" w:rsidP="00690DDB">
      <w:pPr>
        <w:spacing w:line="340" w:lineRule="exac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7E4319">
        <w:rPr>
          <w:rFonts w:hint="eastAsia"/>
          <w:color w:val="auto"/>
        </w:rPr>
        <w:t xml:space="preserve">　年　月　日付</w:t>
      </w:r>
      <w:r w:rsidR="00AB53C3">
        <w:rPr>
          <w:rFonts w:hint="eastAsia"/>
          <w:color w:val="auto"/>
        </w:rPr>
        <w:t>の事業報告書（様式５号）</w:t>
      </w:r>
      <w:r w:rsidR="007E4319">
        <w:rPr>
          <w:rFonts w:hint="eastAsia"/>
          <w:color w:val="auto"/>
        </w:rPr>
        <w:t>を受領しました。</w:t>
      </w:r>
    </w:p>
    <w:p w14:paraId="716062FC" w14:textId="77777777" w:rsidR="005C357E" w:rsidRPr="005C357E" w:rsidRDefault="007E4319" w:rsidP="00690DDB">
      <w:pPr>
        <w:spacing w:line="34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本事業を通じた支援の</w:t>
      </w:r>
      <w:r w:rsidR="005C357E">
        <w:rPr>
          <w:rFonts w:hint="eastAsia"/>
          <w:color w:val="auto"/>
        </w:rPr>
        <w:t>成果について、下記のとおり報告します。</w:t>
      </w:r>
    </w:p>
    <w:p w14:paraId="19C24FAA" w14:textId="77777777" w:rsidR="00AB53C3" w:rsidRDefault="00AB53C3" w:rsidP="00AB53C3">
      <w:pPr>
        <w:wordWrap w:val="0"/>
        <w:adjustRightInd/>
        <w:spacing w:line="516" w:lineRule="exact"/>
        <w:jc w:val="right"/>
        <w:rPr>
          <w:color w:val="auto"/>
          <w:sz w:val="20"/>
          <w:szCs w:val="20"/>
          <w:u w:val="single"/>
        </w:rPr>
      </w:pPr>
      <w:r>
        <w:rPr>
          <w:rFonts w:hint="eastAsia"/>
          <w:color w:val="auto"/>
          <w:sz w:val="20"/>
          <w:szCs w:val="20"/>
          <w:u w:val="single"/>
        </w:rPr>
        <w:t>企業名</w:t>
      </w:r>
      <w:r w:rsidR="002E1454">
        <w:rPr>
          <w:rFonts w:hint="eastAsia"/>
          <w:color w:val="auto"/>
          <w:sz w:val="20"/>
          <w:szCs w:val="20"/>
          <w:u w:val="single"/>
        </w:rPr>
        <w:t>（</w:t>
      </w:r>
      <w:r>
        <w:rPr>
          <w:rFonts w:hint="eastAsia"/>
          <w:color w:val="auto"/>
          <w:sz w:val="20"/>
          <w:szCs w:val="20"/>
          <w:u w:val="single"/>
        </w:rPr>
        <w:t>屋号</w:t>
      </w:r>
      <w:r w:rsidR="002E1454">
        <w:rPr>
          <w:rFonts w:hint="eastAsia"/>
          <w:color w:val="auto"/>
          <w:sz w:val="20"/>
          <w:szCs w:val="20"/>
          <w:u w:val="single"/>
        </w:rPr>
        <w:t>）</w:t>
      </w:r>
      <w:r>
        <w:rPr>
          <w:rFonts w:hint="eastAsia"/>
          <w:color w:val="auto"/>
          <w:sz w:val="20"/>
          <w:szCs w:val="20"/>
          <w:u w:val="single"/>
        </w:rPr>
        <w:t xml:space="preserve">　　　　　　　　　　　　　　　　　　　</w:t>
      </w:r>
    </w:p>
    <w:p w14:paraId="4E76F8CF" w14:textId="77777777" w:rsidR="00AB53C3" w:rsidRDefault="00AB53C3" w:rsidP="00AB53C3">
      <w:pPr>
        <w:wordWrap w:val="0"/>
        <w:adjustRightInd/>
        <w:spacing w:line="516" w:lineRule="exact"/>
        <w:jc w:val="right"/>
        <w:rPr>
          <w:color w:val="auto"/>
          <w:sz w:val="20"/>
          <w:szCs w:val="20"/>
          <w:u w:val="single"/>
        </w:rPr>
      </w:pPr>
      <w:r>
        <w:rPr>
          <w:rFonts w:hint="eastAsia"/>
          <w:color w:val="auto"/>
          <w:sz w:val="20"/>
          <w:szCs w:val="20"/>
          <w:u w:val="single"/>
        </w:rPr>
        <w:t xml:space="preserve">所在地（本社）　　　　　　　　　　　　　　　　　　　</w:t>
      </w:r>
    </w:p>
    <w:p w14:paraId="4534050D" w14:textId="77777777" w:rsidR="00AB53C3" w:rsidRPr="00D230AD" w:rsidRDefault="00AB53C3" w:rsidP="00AB53C3">
      <w:pPr>
        <w:wordWrap w:val="0"/>
        <w:adjustRightInd/>
        <w:spacing w:line="516" w:lineRule="exact"/>
        <w:jc w:val="right"/>
        <w:rPr>
          <w:rFonts w:hAnsi="Times New Roman" w:cs="Times New Roman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 xml:space="preserve">代表者名　　　　　　　　　　　　　　　　　　　　　　</w:t>
      </w:r>
    </w:p>
    <w:p w14:paraId="77B2941E" w14:textId="77777777" w:rsidR="00661A1F" w:rsidRPr="00A1177C" w:rsidRDefault="00C6633E" w:rsidP="00C6633E">
      <w:pPr>
        <w:spacing w:line="360" w:lineRule="auto"/>
        <w:jc w:val="lef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［派遣</w:t>
      </w:r>
      <w:r w:rsidR="007B7999">
        <w:rPr>
          <w:rFonts w:hAnsi="Times New Roman" w:cs="Times New Roman" w:hint="eastAsia"/>
          <w:color w:val="auto"/>
        </w:rPr>
        <w:t>を受けた</w:t>
      </w:r>
      <w:r>
        <w:rPr>
          <w:rFonts w:hAnsi="Times New Roman" w:cs="Times New Roman" w:hint="eastAsia"/>
          <w:color w:val="auto"/>
        </w:rPr>
        <w:t>専門家氏名：</w:t>
      </w:r>
      <w:r w:rsidRPr="00C6633E">
        <w:rPr>
          <w:rFonts w:hAnsi="Times New Roman" w:cs="Times New Roman" w:hint="eastAsia"/>
          <w:color w:val="auto"/>
          <w:sz w:val="22"/>
          <w:szCs w:val="22"/>
        </w:rPr>
        <w:t xml:space="preserve">　　　　　　　　　　　　</w:t>
      </w:r>
      <w:r>
        <w:rPr>
          <w:rFonts w:hAnsi="Times New Roman" w:cs="Times New Roman" w:hint="eastAsia"/>
          <w:color w:val="auto"/>
        </w:rPr>
        <w:t>］</w:t>
      </w:r>
    </w:p>
    <w:tbl>
      <w:tblPr>
        <w:tblW w:w="980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6"/>
      </w:tblGrid>
      <w:tr w:rsidR="00661A1F" w14:paraId="472D74B6" w14:textId="77777777" w:rsidTr="00ED4123">
        <w:trPr>
          <w:trHeight w:val="260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93F48" w14:textId="77777777" w:rsidR="00661A1F" w:rsidRDefault="004F426B" w:rsidP="00ED4123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9B4393">
              <w:rPr>
                <w:rFonts w:hint="eastAsia"/>
                <w:color w:val="auto"/>
                <w:sz w:val="18"/>
                <w:szCs w:val="18"/>
              </w:rPr>
              <w:t>．</w:t>
            </w:r>
            <w:r w:rsidR="00661A1F">
              <w:rPr>
                <w:rFonts w:hint="eastAsia"/>
                <w:color w:val="auto"/>
                <w:sz w:val="18"/>
                <w:szCs w:val="18"/>
              </w:rPr>
              <w:t>支援を受けた内容（どちらかに○印を付けてください。）</w:t>
            </w:r>
          </w:p>
        </w:tc>
      </w:tr>
      <w:tr w:rsidR="00661A1F" w14:paraId="5EF8A51B" w14:textId="77777777" w:rsidTr="005E44EA">
        <w:trPr>
          <w:trHeight w:val="30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355DD" w14:textId="77777777" w:rsidR="00AB53C3" w:rsidRPr="00AB53C3" w:rsidRDefault="00AB53C3" w:rsidP="005E44EA">
            <w:pPr>
              <w:spacing w:line="276" w:lineRule="auto"/>
              <w:ind w:leftChars="150" w:left="1010" w:hangingChars="380" w:hanging="692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AB53C3">
              <w:rPr>
                <w:rFonts w:cs="Times New Roman" w:hint="eastAsia"/>
                <w:color w:val="auto"/>
                <w:sz w:val="18"/>
                <w:szCs w:val="18"/>
              </w:rPr>
              <w:t>ア</w:t>
            </w:r>
            <w:r w:rsidRPr="00AB53C3">
              <w:rPr>
                <w:rFonts w:cs="Times New Roman"/>
                <w:color w:val="auto"/>
                <w:sz w:val="18"/>
                <w:szCs w:val="18"/>
              </w:rPr>
              <w:tab/>
            </w:r>
            <w:r w:rsidRPr="00AB53C3">
              <w:rPr>
                <w:rFonts w:cs="Times New Roman" w:hint="eastAsia"/>
                <w:color w:val="auto"/>
                <w:sz w:val="18"/>
                <w:szCs w:val="18"/>
              </w:rPr>
              <w:t>支援を受けた内容は事業報告書記載のとおりです。</w:t>
            </w:r>
          </w:p>
          <w:p w14:paraId="6D61E0C4" w14:textId="77777777" w:rsidR="00661A1F" w:rsidRPr="00AB53C3" w:rsidRDefault="00AB53C3" w:rsidP="005E44EA">
            <w:pPr>
              <w:spacing w:line="276" w:lineRule="auto"/>
              <w:ind w:leftChars="150" w:left="1010" w:hangingChars="380" w:hanging="692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AB53C3">
              <w:rPr>
                <w:rFonts w:cs="Times New Roman" w:hint="eastAsia"/>
                <w:color w:val="auto"/>
                <w:sz w:val="18"/>
                <w:szCs w:val="18"/>
              </w:rPr>
              <w:t>イ</w:t>
            </w:r>
            <w:r w:rsidRPr="00AB53C3">
              <w:rPr>
                <w:rFonts w:cs="Times New Roman"/>
                <w:color w:val="auto"/>
                <w:sz w:val="18"/>
                <w:szCs w:val="18"/>
              </w:rPr>
              <w:tab/>
            </w:r>
            <w:r w:rsidRPr="00AB53C3">
              <w:rPr>
                <w:rFonts w:cs="Times New Roman" w:hint="eastAsia"/>
                <w:color w:val="auto"/>
                <w:sz w:val="18"/>
                <w:szCs w:val="18"/>
              </w:rPr>
              <w:t>支援を受けた内容は別紙のとおりです。（別紙様式は自由ですので、作成し添付してください。）</w:t>
            </w:r>
          </w:p>
        </w:tc>
      </w:tr>
      <w:tr w:rsidR="00661A1F" w14:paraId="307F6DE9" w14:textId="77777777" w:rsidTr="00ED4123">
        <w:trPr>
          <w:trHeight w:val="236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D7DA" w14:textId="77777777" w:rsidR="00661A1F" w:rsidRDefault="008F7CAC" w:rsidP="0015583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9B4393">
              <w:rPr>
                <w:rFonts w:hint="eastAsia"/>
                <w:color w:val="auto"/>
                <w:sz w:val="18"/>
                <w:szCs w:val="18"/>
              </w:rPr>
              <w:t>．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期待される支援（助言内容）の効果（下記のいずれかに○印を付け、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661A1F" w14:paraId="32AFCC20" w14:textId="77777777" w:rsidTr="005E44EA">
        <w:trPr>
          <w:trHeight w:val="423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3A84176" w14:textId="77777777" w:rsidR="00AB53C3" w:rsidRPr="00AD3694" w:rsidRDefault="00AB53C3" w:rsidP="009B4393">
            <w:pPr>
              <w:spacing w:line="276" w:lineRule="auto"/>
              <w:ind w:leftChars="150" w:left="1010" w:hangingChars="380" w:hanging="692"/>
              <w:rPr>
                <w:color w:val="auto"/>
                <w:sz w:val="18"/>
                <w:szCs w:val="18"/>
              </w:rPr>
            </w:pPr>
            <w:r w:rsidRPr="00AD3694">
              <w:rPr>
                <w:rFonts w:hint="eastAsia"/>
                <w:color w:val="auto"/>
                <w:sz w:val="18"/>
                <w:szCs w:val="18"/>
              </w:rPr>
              <w:t>ア</w:t>
            </w:r>
            <w:r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効果がすぐに表れてきている</w:t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イ</w:t>
            </w:r>
            <w:r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今後、効果を期待することができる</w:t>
            </w:r>
          </w:p>
          <w:p w14:paraId="08E42017" w14:textId="77777777" w:rsidR="00ED4123" w:rsidRPr="009B4393" w:rsidRDefault="00AB53C3" w:rsidP="00ED4123">
            <w:pPr>
              <w:suppressAutoHyphens/>
              <w:kinsoku w:val="0"/>
              <w:autoSpaceDE w:val="0"/>
              <w:autoSpaceDN w:val="0"/>
              <w:spacing w:line="276" w:lineRule="auto"/>
              <w:ind w:leftChars="150" w:left="1010" w:hangingChars="380" w:hanging="692"/>
              <w:rPr>
                <w:rFonts w:hAnsi="Times New Roman"/>
                <w:color w:val="auto"/>
                <w:sz w:val="18"/>
                <w:szCs w:val="18"/>
              </w:rPr>
            </w:pPr>
            <w:r w:rsidRPr="00AD3694">
              <w:rPr>
                <w:rFonts w:hint="eastAsia"/>
                <w:color w:val="auto"/>
                <w:sz w:val="18"/>
                <w:szCs w:val="18"/>
              </w:rPr>
              <w:t>ウ</w:t>
            </w:r>
            <w:r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あまり効果を期待することはできない</w:t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エ</w:t>
            </w:r>
            <w:r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効果を期待することはできない</w:t>
            </w:r>
          </w:p>
        </w:tc>
      </w:tr>
      <w:tr w:rsidR="00ED4123" w14:paraId="2CB27B57" w14:textId="77777777" w:rsidTr="00ED4123">
        <w:trPr>
          <w:trHeight w:val="708"/>
        </w:trPr>
        <w:tc>
          <w:tcPr>
            <w:tcW w:w="9806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D36C331" w14:textId="77777777" w:rsidR="00ED4123" w:rsidRDefault="00ED4123" w:rsidP="00ED412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z w:val="18"/>
                <w:szCs w:val="18"/>
              </w:rPr>
              <w:t>（理由）</w:t>
            </w:r>
          </w:p>
          <w:p w14:paraId="58EAE0ED" w14:textId="77777777" w:rsidR="00ED4123" w:rsidRDefault="00ED4123" w:rsidP="00ED412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45C3D1CB" w14:textId="77777777" w:rsidR="00ED4123" w:rsidRDefault="00ED4123" w:rsidP="00ED412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04542F98" w14:textId="77777777" w:rsidR="00ED4123" w:rsidRPr="00ED4123" w:rsidRDefault="00ED4123" w:rsidP="00ED412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18"/>
                <w:szCs w:val="18"/>
              </w:rPr>
            </w:pPr>
          </w:p>
        </w:tc>
      </w:tr>
      <w:tr w:rsidR="00661A1F" w14:paraId="690CE06B" w14:textId="77777777" w:rsidTr="00ED4123">
        <w:trPr>
          <w:trHeight w:val="216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7705" w14:textId="77777777" w:rsidR="00661A1F" w:rsidRPr="008F7CAC" w:rsidRDefault="008F7CA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9B4393">
              <w:rPr>
                <w:rFonts w:hint="eastAsia"/>
                <w:color w:val="auto"/>
                <w:sz w:val="18"/>
                <w:szCs w:val="18"/>
              </w:rPr>
              <w:t>．</w:t>
            </w:r>
            <w:r w:rsidR="00661A1F">
              <w:rPr>
                <w:rFonts w:hint="eastAsia"/>
                <w:color w:val="auto"/>
                <w:sz w:val="18"/>
                <w:szCs w:val="18"/>
              </w:rPr>
              <w:t>支援（助言内容）に対する感想・意見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（下記のいずれかに○印を付け、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661A1F">
              <w:rPr>
                <w:rFonts w:hAnsi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661A1F" w14:paraId="15D5D2B8" w14:textId="77777777" w:rsidTr="005E44EA">
        <w:trPr>
          <w:trHeight w:val="417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E0A4E66" w14:textId="77777777" w:rsidR="00ED4123" w:rsidRPr="00AD3694" w:rsidRDefault="00ED4123" w:rsidP="00ED4123">
            <w:pPr>
              <w:spacing w:line="276" w:lineRule="auto"/>
              <w:ind w:leftChars="150" w:left="1010" w:hangingChars="380" w:hanging="692"/>
              <w:rPr>
                <w:color w:val="auto"/>
                <w:sz w:val="18"/>
                <w:szCs w:val="18"/>
              </w:rPr>
            </w:pPr>
            <w:r w:rsidRPr="00AD3694">
              <w:rPr>
                <w:rFonts w:hint="eastAsia"/>
                <w:color w:val="auto"/>
                <w:sz w:val="18"/>
                <w:szCs w:val="18"/>
              </w:rPr>
              <w:t>ア</w:t>
            </w:r>
            <w:r>
              <w:rPr>
                <w:color w:val="auto"/>
                <w:sz w:val="18"/>
                <w:szCs w:val="18"/>
              </w:rPr>
              <w:tab/>
            </w:r>
            <w:r>
              <w:rPr>
                <w:rFonts w:hint="eastAsia"/>
                <w:color w:val="auto"/>
                <w:sz w:val="18"/>
                <w:szCs w:val="18"/>
              </w:rPr>
              <w:t>かなり役立った</w:t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イ</w:t>
            </w:r>
            <w:r>
              <w:rPr>
                <w:color w:val="auto"/>
                <w:sz w:val="18"/>
                <w:szCs w:val="18"/>
              </w:rPr>
              <w:tab/>
            </w:r>
            <w:r>
              <w:rPr>
                <w:rFonts w:hint="eastAsia"/>
                <w:color w:val="auto"/>
                <w:sz w:val="18"/>
                <w:szCs w:val="18"/>
              </w:rPr>
              <w:t>役立った</w:t>
            </w:r>
          </w:p>
          <w:p w14:paraId="5C6E7D9D" w14:textId="77777777" w:rsidR="00ED4123" w:rsidRPr="005E44EA" w:rsidRDefault="00ED4123" w:rsidP="005E44EA">
            <w:pPr>
              <w:suppressAutoHyphens/>
              <w:kinsoku w:val="0"/>
              <w:autoSpaceDE w:val="0"/>
              <w:autoSpaceDN w:val="0"/>
              <w:spacing w:line="276" w:lineRule="auto"/>
              <w:ind w:leftChars="150" w:left="1010" w:hangingChars="380" w:hanging="692"/>
              <w:rPr>
                <w:rFonts w:hAnsi="Times New Roman"/>
                <w:color w:val="auto"/>
                <w:sz w:val="18"/>
                <w:szCs w:val="18"/>
              </w:rPr>
            </w:pPr>
            <w:r w:rsidRPr="00AD3694">
              <w:rPr>
                <w:rFonts w:hint="eastAsia"/>
                <w:color w:val="auto"/>
                <w:sz w:val="18"/>
                <w:szCs w:val="18"/>
              </w:rPr>
              <w:t>ウ</w:t>
            </w:r>
            <w:r>
              <w:rPr>
                <w:color w:val="auto"/>
                <w:sz w:val="18"/>
                <w:szCs w:val="18"/>
              </w:rPr>
              <w:tab/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あまり役立たなかった  </w:t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color w:val="auto"/>
                <w:sz w:val="18"/>
                <w:szCs w:val="18"/>
              </w:rPr>
              <w:tab/>
            </w:r>
            <w:r w:rsidRPr="00AD3694">
              <w:rPr>
                <w:rFonts w:hint="eastAsia"/>
                <w:color w:val="auto"/>
                <w:sz w:val="18"/>
                <w:szCs w:val="18"/>
              </w:rPr>
              <w:t>エ</w:t>
            </w:r>
            <w:r>
              <w:rPr>
                <w:color w:val="auto"/>
                <w:sz w:val="18"/>
                <w:szCs w:val="18"/>
              </w:rPr>
              <w:tab/>
            </w:r>
            <w:r>
              <w:rPr>
                <w:rFonts w:hint="eastAsia"/>
                <w:color w:val="auto"/>
                <w:sz w:val="18"/>
                <w:szCs w:val="18"/>
              </w:rPr>
              <w:t>役立たなかった</w:t>
            </w:r>
          </w:p>
        </w:tc>
      </w:tr>
      <w:tr w:rsidR="00ED4123" w14:paraId="09EB3058" w14:textId="77777777" w:rsidTr="00ED4123">
        <w:trPr>
          <w:trHeight w:val="756"/>
        </w:trPr>
        <w:tc>
          <w:tcPr>
            <w:tcW w:w="9806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0198C9" w14:textId="77777777" w:rsidR="00ED4123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D4123">
              <w:rPr>
                <w:rFonts w:hAnsi="Times New Roman" w:cs="Times New Roman" w:hint="eastAsia"/>
                <w:color w:val="auto"/>
                <w:sz w:val="18"/>
                <w:szCs w:val="18"/>
              </w:rPr>
              <w:t>（理由）</w:t>
            </w:r>
          </w:p>
          <w:p w14:paraId="234F3CD9" w14:textId="77777777" w:rsidR="005E44EA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31DE24E7" w14:textId="77777777" w:rsidR="005E44EA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323A841E" w14:textId="77777777" w:rsidR="005E44EA" w:rsidRPr="00AD3694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661A1F" w14:paraId="06FF91B6" w14:textId="77777777" w:rsidTr="005E44EA">
        <w:trPr>
          <w:trHeight w:val="252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5159" w14:textId="77777777" w:rsidR="00661A1F" w:rsidRDefault="008F7CA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4</w:t>
            </w:r>
            <w:r w:rsidR="009B4393">
              <w:rPr>
                <w:rFonts w:hint="eastAsia"/>
                <w:color w:val="auto"/>
                <w:sz w:val="18"/>
                <w:szCs w:val="18"/>
              </w:rPr>
              <w:t>．</w:t>
            </w:r>
            <w:r w:rsidR="0049418B">
              <w:rPr>
                <w:rFonts w:hint="eastAsia"/>
                <w:color w:val="auto"/>
                <w:sz w:val="18"/>
                <w:szCs w:val="18"/>
              </w:rPr>
              <w:t>専門家に対する評価</w:t>
            </w:r>
            <w:r w:rsidR="00172A69">
              <w:rPr>
                <w:rFonts w:hint="eastAsia"/>
                <w:color w:val="auto"/>
                <w:sz w:val="18"/>
                <w:szCs w:val="18"/>
              </w:rPr>
              <w:t>(下記のいずれかのアルファベットに〇をつけ、</w:t>
            </w:r>
            <w:r w:rsidR="0049418B">
              <w:rPr>
                <w:rFonts w:hAnsi="Times New Roman" w:hint="eastAsia"/>
                <w:color w:val="auto"/>
                <w:sz w:val="18"/>
                <w:szCs w:val="18"/>
                <w:u w:val="single"/>
              </w:rPr>
              <w:t>理由を具体的に明記してください。</w:t>
            </w:r>
            <w:r w:rsidR="00172A69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</w:tr>
      <w:tr w:rsidR="00661A1F" w:rsidRPr="000F1B54" w14:paraId="4E9DBE70" w14:textId="77777777" w:rsidTr="003C5281">
        <w:trPr>
          <w:trHeight w:val="342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585A672" w14:textId="77777777" w:rsidR="003C5281" w:rsidRDefault="003C5281" w:rsidP="003C528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 w:hint="eastAsia"/>
                <w:color w:val="auto"/>
                <w:sz w:val="18"/>
                <w:szCs w:val="18"/>
              </w:rPr>
              <w:t xml:space="preserve">良い　</w:t>
            </w:r>
            <w:r>
              <w:rPr>
                <w:rFonts w:cs="Times New Roman"/>
                <w:color w:val="auto"/>
                <w:sz w:val="18"/>
                <w:szCs w:val="18"/>
              </w:rPr>
              <w:t>Ａ</w:t>
            </w:r>
            <w:r>
              <w:rPr>
                <w:rFonts w:cs="Times New Roman" w:hint="eastAsia"/>
                <w:color w:val="auto"/>
                <w:sz w:val="18"/>
                <w:szCs w:val="18"/>
              </w:rPr>
              <w:t xml:space="preserve">　　　　　　　</w:t>
            </w:r>
            <w:r w:rsidR="00ED4123">
              <w:rPr>
                <w:rFonts w:cs="Times New Roman" w:hint="eastAsia"/>
                <w:color w:val="auto"/>
                <w:sz w:val="18"/>
                <w:szCs w:val="18"/>
              </w:rPr>
              <w:t>Ｂ</w:t>
            </w:r>
            <w:r>
              <w:rPr>
                <w:rFonts w:cs="Times New Roman" w:hint="eastAsia"/>
                <w:color w:val="auto"/>
                <w:sz w:val="18"/>
                <w:szCs w:val="18"/>
              </w:rPr>
              <w:t xml:space="preserve">　　　　　　　</w:t>
            </w:r>
            <w:r>
              <w:rPr>
                <w:rFonts w:cs="Times New Roman"/>
                <w:color w:val="auto"/>
                <w:sz w:val="18"/>
                <w:szCs w:val="18"/>
              </w:rPr>
              <w:t>Ｃ</w:t>
            </w:r>
            <w:r>
              <w:rPr>
                <w:rFonts w:cs="Times New Roman" w:hint="eastAsia"/>
                <w:color w:val="auto"/>
                <w:sz w:val="18"/>
                <w:szCs w:val="18"/>
              </w:rPr>
              <w:t xml:space="preserve">　　　　　　　</w:t>
            </w:r>
            <w:r w:rsidR="00ED4123">
              <w:rPr>
                <w:rFonts w:cs="Times New Roman" w:hint="eastAsia"/>
                <w:color w:val="auto"/>
                <w:sz w:val="18"/>
                <w:szCs w:val="18"/>
              </w:rPr>
              <w:t>Ｄ</w:t>
            </w:r>
            <w:r>
              <w:rPr>
                <w:rFonts w:cs="Times New Roman" w:hint="eastAsia"/>
                <w:color w:val="auto"/>
                <w:sz w:val="18"/>
                <w:szCs w:val="18"/>
              </w:rPr>
              <w:t xml:space="preserve">　　　　　　　</w:t>
            </w:r>
            <w:r>
              <w:rPr>
                <w:rFonts w:cs="Times New Roman"/>
                <w:color w:val="auto"/>
                <w:sz w:val="18"/>
                <w:szCs w:val="18"/>
              </w:rPr>
              <w:t>Ｅ</w:t>
            </w:r>
            <w:r>
              <w:rPr>
                <w:rFonts w:cs="Times New Roman" w:hint="eastAsia"/>
                <w:color w:val="auto"/>
                <w:sz w:val="18"/>
                <w:szCs w:val="18"/>
              </w:rPr>
              <w:t xml:space="preserve">　悪い</w:t>
            </w:r>
          </w:p>
          <w:p w14:paraId="434F2726" w14:textId="77777777" w:rsidR="003C5281" w:rsidRPr="005E44EA" w:rsidRDefault="003C5281" w:rsidP="003C528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0FB25" wp14:editId="5B0F6F1D">
                      <wp:simplePos x="0" y="0"/>
                      <wp:positionH relativeFrom="column">
                        <wp:posOffset>1227818</wp:posOffset>
                      </wp:positionH>
                      <wp:positionV relativeFrom="paragraph">
                        <wp:posOffset>76292</wp:posOffset>
                      </wp:positionV>
                      <wp:extent cx="3711848" cy="0"/>
                      <wp:effectExtent l="0" t="0" r="0" b="0"/>
                      <wp:wrapNone/>
                      <wp:docPr id="31426944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184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4DD0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pt,6pt" to="388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" strokecolor="black [3213]"/>
                  </w:pict>
                </mc:Fallback>
              </mc:AlternateContent>
            </w:r>
            <w:r>
              <w:rPr>
                <w:rFonts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69FF8" wp14:editId="36D3F7A3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76200</wp:posOffset>
                      </wp:positionV>
                      <wp:extent cx="188050" cy="0"/>
                      <wp:effectExtent l="0" t="1270" r="39370" b="20320"/>
                      <wp:wrapNone/>
                      <wp:docPr id="140067987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88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C01E4B" id="直線コネクタ 1" o:spid="_x0000_s1026" style="position:absolute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35pt,6pt" to="104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" strokecolor="black [3213]"/>
                  </w:pict>
                </mc:Fallback>
              </mc:AlternateContent>
            </w:r>
            <w:r>
              <w:rPr>
                <w:rFonts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CFFC81" wp14:editId="5216EE54">
                      <wp:simplePos x="0" y="0"/>
                      <wp:positionH relativeFrom="column">
                        <wp:posOffset>4845685</wp:posOffset>
                      </wp:positionH>
                      <wp:positionV relativeFrom="paragraph">
                        <wp:posOffset>76835</wp:posOffset>
                      </wp:positionV>
                      <wp:extent cx="188050" cy="0"/>
                      <wp:effectExtent l="0" t="1270" r="39370" b="20320"/>
                      <wp:wrapNone/>
                      <wp:docPr id="170940269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88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FA77CF" id="直線コネクタ 1" o:spid="_x0000_s1026" style="position:absolute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55pt,6.05pt" to="396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" strokecolor="black [3213]"/>
                  </w:pict>
                </mc:Fallback>
              </mc:AlternateContent>
            </w:r>
            <w:r>
              <w:rPr>
                <w:rFonts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C1E3F5" wp14:editId="2D5306DF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78740</wp:posOffset>
                      </wp:positionV>
                      <wp:extent cx="188050" cy="0"/>
                      <wp:effectExtent l="0" t="1270" r="39370" b="20320"/>
                      <wp:wrapNone/>
                      <wp:docPr id="135953894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88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CF1DB1" id="直線コネクタ 1" o:spid="_x0000_s1026" style="position:absolute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45pt,6.2pt" to="177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" strokecolor="black [3213]"/>
                  </w:pict>
                </mc:Fallback>
              </mc:AlternateContent>
            </w:r>
            <w:r>
              <w:rPr>
                <w:rFonts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3B5CD2" wp14:editId="3164CCE4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75565</wp:posOffset>
                      </wp:positionV>
                      <wp:extent cx="188050" cy="0"/>
                      <wp:effectExtent l="0" t="1270" r="39370" b="20320"/>
                      <wp:wrapNone/>
                      <wp:docPr id="32936046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88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2758A8" id="直線コネクタ 1" o:spid="_x0000_s1026" style="position:absolute;rotation:9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45pt,5.95pt" to="323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" strokecolor="black [3213]"/>
                  </w:pict>
                </mc:Fallback>
              </mc:AlternateContent>
            </w:r>
            <w:r>
              <w:rPr>
                <w:rFonts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151030" wp14:editId="5A1AAE3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76200</wp:posOffset>
                      </wp:positionV>
                      <wp:extent cx="188050" cy="0"/>
                      <wp:effectExtent l="0" t="1270" r="39370" b="20320"/>
                      <wp:wrapNone/>
                      <wp:docPr id="85901079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88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DAB851" id="直線コネクタ 1" o:spid="_x0000_s1026" style="position:absolute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pt,6pt" to="250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" strokecolor="black [3213]"/>
                  </w:pict>
                </mc:Fallback>
              </mc:AlternateContent>
            </w:r>
          </w:p>
        </w:tc>
      </w:tr>
      <w:tr w:rsidR="005E44EA" w:rsidRPr="000F1B54" w14:paraId="6A306607" w14:textId="77777777" w:rsidTr="005E44EA">
        <w:trPr>
          <w:trHeight w:val="708"/>
        </w:trPr>
        <w:tc>
          <w:tcPr>
            <w:tcW w:w="980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F9C2B" w14:textId="77777777" w:rsidR="005E44EA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（理由）</w:t>
            </w:r>
          </w:p>
          <w:p w14:paraId="4A36CA0E" w14:textId="77777777" w:rsidR="005E44EA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32F249E9" w14:textId="77777777" w:rsidR="005E44EA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140A4CC9" w14:textId="77777777" w:rsidR="005E44EA" w:rsidRPr="005E44EA" w:rsidRDefault="005E44EA" w:rsidP="005E44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95415E" w:rsidRPr="000F1B54" w14:paraId="361B53F2" w14:textId="77777777" w:rsidTr="00ED4123">
        <w:trPr>
          <w:trHeight w:val="42"/>
        </w:trPr>
        <w:tc>
          <w:tcPr>
            <w:tcW w:w="9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6FE6C" w14:textId="77777777" w:rsidR="0095415E" w:rsidRDefault="0095415E" w:rsidP="00D40F49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  <w:r w:rsidRPr="00172A69">
              <w:rPr>
                <w:rFonts w:hAnsi="Times New Roman" w:cs="Times New Roman"/>
                <w:color w:val="auto"/>
                <w:sz w:val="18"/>
                <w:szCs w:val="18"/>
              </w:rPr>
              <w:t>5</w:t>
            </w:r>
            <w:r w:rsidR="009B4393">
              <w:rPr>
                <w:rFonts w:hAnsi="Times New Roman" w:cs="Times New Roman" w:hint="eastAsia"/>
                <w:color w:val="auto"/>
                <w:sz w:val="18"/>
                <w:szCs w:val="18"/>
              </w:rPr>
              <w:t>．</w:t>
            </w:r>
            <w:r w:rsidRPr="00172A69">
              <w:rPr>
                <w:rFonts w:hAnsi="Times New Roman" w:cs="Times New Roman" w:hint="eastAsia"/>
                <w:color w:val="auto"/>
                <w:sz w:val="18"/>
                <w:szCs w:val="18"/>
              </w:rPr>
              <w:t>貴社の今後の取り組みと対応について</w:t>
            </w:r>
          </w:p>
        </w:tc>
      </w:tr>
      <w:tr w:rsidR="0095415E" w:rsidRPr="000F1B54" w14:paraId="2C273132" w14:textId="77777777" w:rsidTr="005E44EA">
        <w:trPr>
          <w:trHeight w:val="1028"/>
        </w:trPr>
        <w:tc>
          <w:tcPr>
            <w:tcW w:w="9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352B" w14:textId="77777777" w:rsidR="005E44EA" w:rsidRDefault="005E44EA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8B48CAF" w14:textId="77777777" w:rsidR="005E44EA" w:rsidRDefault="005E44EA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85FC27" w14:textId="77777777" w:rsidR="005E44EA" w:rsidRPr="00E37A18" w:rsidRDefault="005E44EA" w:rsidP="0095415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76971A83" w14:textId="77777777" w:rsidR="005E44EA" w:rsidRDefault="005E44EA" w:rsidP="005E44EA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sectPr w:rsidR="005E44EA">
      <w:headerReference w:type="default" r:id="rId10"/>
      <w:footerReference w:type="default" r:id="rId11"/>
      <w:type w:val="continuous"/>
      <w:pgSz w:w="11906" w:h="16838" w:code="9"/>
      <w:pgMar w:top="1134" w:right="964" w:bottom="794" w:left="1134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C3EE" w14:textId="77777777" w:rsidR="000F3DAC" w:rsidRDefault="000F3DAC">
      <w:r>
        <w:separator/>
      </w:r>
    </w:p>
  </w:endnote>
  <w:endnote w:type="continuationSeparator" w:id="0">
    <w:p w14:paraId="72F0B53F" w14:textId="77777777" w:rsidR="000F3DAC" w:rsidRDefault="000F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2DB" w14:textId="77777777" w:rsidR="00661A1F" w:rsidRDefault="00661A1F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A157" w14:textId="77777777" w:rsidR="000F3DAC" w:rsidRDefault="000F3DA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B24455" w14:textId="77777777" w:rsidR="000F3DAC" w:rsidRDefault="000F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7B8D" w14:textId="77777777" w:rsidR="00661A1F" w:rsidRDefault="00F76B7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  <w:lang w:eastAsia="zh-TW"/>
      </w:rPr>
    </w:pPr>
    <w:r>
      <w:rPr>
        <w:rFonts w:hint="eastAsia"/>
        <w:color w:val="auto"/>
        <w:sz w:val="18"/>
        <w:szCs w:val="18"/>
        <w:lang w:eastAsia="zh-TW"/>
      </w:rPr>
      <w:t>（様式</w:t>
    </w:r>
    <w:r w:rsidR="005D213E">
      <w:rPr>
        <w:rFonts w:hint="eastAsia"/>
        <w:color w:val="auto"/>
        <w:sz w:val="18"/>
        <w:szCs w:val="18"/>
        <w:lang w:eastAsia="zh-TW"/>
      </w:rPr>
      <w:t>６</w:t>
    </w:r>
    <w:r>
      <w:rPr>
        <w:rFonts w:hint="eastAsia"/>
        <w:color w:val="auto"/>
        <w:sz w:val="18"/>
        <w:szCs w:val="18"/>
        <w:lang w:eastAsia="zh-TW"/>
      </w:rPr>
      <w:t>号）専門家派遣事業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defaultTabStop w:val="720"/>
  <w:hyphenationZone w:val="0"/>
  <w:doNotHyphenateCaps/>
  <w:drawingGridHorizontalSpacing w:val="40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AC"/>
    <w:rsid w:val="000120D5"/>
    <w:rsid w:val="00020B8F"/>
    <w:rsid w:val="0004358E"/>
    <w:rsid w:val="0008051C"/>
    <w:rsid w:val="000A5B70"/>
    <w:rsid w:val="000B0131"/>
    <w:rsid w:val="000D30F6"/>
    <w:rsid w:val="000F1B54"/>
    <w:rsid w:val="000F3DAC"/>
    <w:rsid w:val="00155839"/>
    <w:rsid w:val="00172A69"/>
    <w:rsid w:val="00207CEE"/>
    <w:rsid w:val="00207ED0"/>
    <w:rsid w:val="0027072C"/>
    <w:rsid w:val="00272C0A"/>
    <w:rsid w:val="002C2B31"/>
    <w:rsid w:val="002C63FA"/>
    <w:rsid w:val="002D6A7C"/>
    <w:rsid w:val="002E1454"/>
    <w:rsid w:val="002E4531"/>
    <w:rsid w:val="003217BA"/>
    <w:rsid w:val="0036255A"/>
    <w:rsid w:val="0038433B"/>
    <w:rsid w:val="00394E17"/>
    <w:rsid w:val="003C5281"/>
    <w:rsid w:val="003E6B62"/>
    <w:rsid w:val="004279BB"/>
    <w:rsid w:val="00474BDA"/>
    <w:rsid w:val="0049418B"/>
    <w:rsid w:val="004F3501"/>
    <w:rsid w:val="004F426B"/>
    <w:rsid w:val="005031EF"/>
    <w:rsid w:val="00544048"/>
    <w:rsid w:val="005C357E"/>
    <w:rsid w:val="005D213E"/>
    <w:rsid w:val="005D61E9"/>
    <w:rsid w:val="005E44EA"/>
    <w:rsid w:val="00611E3F"/>
    <w:rsid w:val="00661A1F"/>
    <w:rsid w:val="00672F7F"/>
    <w:rsid w:val="00690DDB"/>
    <w:rsid w:val="006C3B1B"/>
    <w:rsid w:val="00741814"/>
    <w:rsid w:val="007A78AF"/>
    <w:rsid w:val="007B2CCC"/>
    <w:rsid w:val="007B7999"/>
    <w:rsid w:val="007E4319"/>
    <w:rsid w:val="008B4AE7"/>
    <w:rsid w:val="008D13C2"/>
    <w:rsid w:val="008F7CAC"/>
    <w:rsid w:val="00906B50"/>
    <w:rsid w:val="00920979"/>
    <w:rsid w:val="0095415E"/>
    <w:rsid w:val="009773E6"/>
    <w:rsid w:val="00986D10"/>
    <w:rsid w:val="009B4393"/>
    <w:rsid w:val="00A1177C"/>
    <w:rsid w:val="00A27681"/>
    <w:rsid w:val="00A464A9"/>
    <w:rsid w:val="00AB53C3"/>
    <w:rsid w:val="00AC1742"/>
    <w:rsid w:val="00AF126E"/>
    <w:rsid w:val="00B317C5"/>
    <w:rsid w:val="00B623DB"/>
    <w:rsid w:val="00B8746F"/>
    <w:rsid w:val="00C3154B"/>
    <w:rsid w:val="00C6633E"/>
    <w:rsid w:val="00C7082E"/>
    <w:rsid w:val="00C87FF1"/>
    <w:rsid w:val="00CA1F1D"/>
    <w:rsid w:val="00CC6C08"/>
    <w:rsid w:val="00D319EC"/>
    <w:rsid w:val="00D40F49"/>
    <w:rsid w:val="00D47346"/>
    <w:rsid w:val="00D50F9D"/>
    <w:rsid w:val="00D56C4D"/>
    <w:rsid w:val="00D927BD"/>
    <w:rsid w:val="00E1233A"/>
    <w:rsid w:val="00E37A18"/>
    <w:rsid w:val="00E53050"/>
    <w:rsid w:val="00E57FC3"/>
    <w:rsid w:val="00ED4123"/>
    <w:rsid w:val="00EF7BDC"/>
    <w:rsid w:val="00F41276"/>
    <w:rsid w:val="00F76B7C"/>
    <w:rsid w:val="00FB5B3B"/>
    <w:rsid w:val="00FE2DBE"/>
    <w:rsid w:val="474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DE273"/>
  <w14:defaultImageDpi w14:val="0"/>
  <w15:docId w15:val="{03A22EFE-B570-4590-9F40-DE39B68E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320" w:lineRule="exact"/>
      <w:jc w:val="center"/>
    </w:pPr>
    <w:rPr>
      <w:noProof/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rsid w:val="00986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D10"/>
    <w:rPr>
      <w:rFonts w:ascii="ＭＳ 明朝" w:eastAsia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986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6D10"/>
    <w:rPr>
      <w:rFonts w:ascii="ＭＳ 明朝" w:eastAsia="ＭＳ 明朝" w:hAnsi="ＭＳ 明朝" w:cs="ＭＳ 明朝"/>
      <w:color w:val="000000"/>
      <w:kern w:val="0"/>
    </w:rPr>
  </w:style>
  <w:style w:type="paragraph" w:styleId="a9">
    <w:name w:val="Revision"/>
    <w:hidden/>
    <w:uiPriority w:val="99"/>
    <w:semiHidden/>
    <w:rsid w:val="0038433B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263;&#35895;&#24029;&#22823;&#26234;&#65288;&#31070;&#25144;&#24066;&#29987;&#26989;&#25391;&#33288;&#36001;&#22243;&#65289;\OneDrive%20-%20&#20844;&#30410;&#36001;&#22243;&#27861;&#20154;&#31070;&#25144;&#24066;&#29987;&#26989;&#25391;&#33288;&#36001;&#22243;\&#32076;&#21942;&#25903;&#25588;&#12464;&#12523;&#12540;&#12503;%20-%20&#12489;&#12461;&#12517;&#12513;&#12531;&#12488;\&#12501;&#12449;&#12452;&#12523;SV&#65288;&#32076;&#21942;&#25903;&#25588;G&#65289;\04_&#23554;&#38272;&#23478;&#27966;&#36963;\R8&#24180;&#24230;\R8&#21046;&#24230;&#22793;&#26356;&#65288;&#27491;&#65289;\&#27096;&#24335;\HP&#25522;&#36617;&#29992;\yoshiki6_seikareport_r8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f50f798d55f828f035f9f9ef518cb594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eabab4ab280a4b99b3d5d2360a6073d9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18F7-2B00-4867-AFC1-46D492612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E755E-A44F-4E21-9447-F3F2BB672BD1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3.xml><?xml version="1.0" encoding="utf-8"?>
<ds:datastoreItem xmlns:ds="http://schemas.openxmlformats.org/officeDocument/2006/customXml" ds:itemID="{9A4F8114-067E-49B0-A2DB-966747D0C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D0F80-3254-485C-93A5-BC05DEF2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yoshiki6_seikareport_r8</Template>
  <TotalTime>0</TotalTime>
  <Pages>1</Pages>
  <Words>507</Words>
  <Characters>507</Characters>
  <Application>Microsoft Office Word</Application>
  <DocSecurity>0</DocSecurity>
  <Lines>38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神戸市産業振興財団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（様式6）成果報告書_専門家派遣</dc:title>
  <dc:subject/>
  <dc:creator>長谷川 大智（神戸市産業振興財団）</dc:creator>
  <cp:keywords/>
  <dc:description/>
  <cp:lastModifiedBy>長谷川 大智（神戸市産業振興財団）</cp:lastModifiedBy>
  <cp:revision>2</cp:revision>
  <cp:lastPrinted>2025-02-10T10:48:00Z</cp:lastPrinted>
  <dcterms:created xsi:type="dcterms:W3CDTF">2026-03-04T02:20:00Z</dcterms:created>
  <dcterms:modified xsi:type="dcterms:W3CDTF">2026-03-04T02:20:00Z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