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4381" w14:textId="77777777" w:rsidR="00B95FDE" w:rsidRPr="00763E84" w:rsidRDefault="00B95FDE">
      <w:pPr>
        <w:spacing w:line="226" w:lineRule="exact"/>
        <w:rPr>
          <w:color w:val="auto"/>
          <w:sz w:val="18"/>
          <w:szCs w:val="18"/>
        </w:rPr>
      </w:pPr>
    </w:p>
    <w:p w14:paraId="1CEB8149" w14:textId="77777777" w:rsidR="00763E84" w:rsidRPr="005C46B0" w:rsidRDefault="00763E84" w:rsidP="00763E84">
      <w:pPr>
        <w:spacing w:line="340" w:lineRule="exact"/>
        <w:jc w:val="center"/>
        <w:rPr>
          <w:rFonts w:hAnsi="Times New Roman"/>
          <w:sz w:val="28"/>
          <w:szCs w:val="28"/>
        </w:rPr>
      </w:pPr>
      <w:r w:rsidRPr="00A434F9">
        <w:rPr>
          <w:rFonts w:hAnsi="Times New Roman" w:hint="eastAsia"/>
          <w:sz w:val="28"/>
          <w:szCs w:val="28"/>
        </w:rPr>
        <w:t>専門家派遣事業</w:t>
      </w:r>
      <w:r>
        <w:rPr>
          <w:rFonts w:hAnsi="Times New Roman" w:hint="eastAsia"/>
          <w:sz w:val="28"/>
          <w:szCs w:val="28"/>
        </w:rPr>
        <w:t>（</w:t>
      </w:r>
      <w:r w:rsidRPr="00B95FDE">
        <w:rPr>
          <w:rFonts w:hAnsi="Times New Roman" w:hint="eastAsia"/>
          <w:sz w:val="28"/>
          <w:szCs w:val="28"/>
        </w:rPr>
        <w:t>変更・中止</w:t>
      </w:r>
      <w:r>
        <w:rPr>
          <w:rFonts w:hAnsi="Times New Roman" w:hint="eastAsia"/>
          <w:sz w:val="28"/>
          <w:szCs w:val="28"/>
        </w:rPr>
        <w:t>）</w:t>
      </w:r>
      <w:r w:rsidRPr="00B95FDE">
        <w:rPr>
          <w:rFonts w:hAnsi="Times New Roman" w:hint="eastAsia"/>
          <w:sz w:val="28"/>
          <w:szCs w:val="28"/>
        </w:rPr>
        <w:t>承認申請書</w:t>
      </w:r>
    </w:p>
    <w:p w14:paraId="11CB83B2" w14:textId="77777777" w:rsidR="00A75917" w:rsidRDefault="00A75917" w:rsidP="00A75917">
      <w:pPr>
        <w:adjustRightInd/>
        <w:spacing w:line="340" w:lineRule="exact"/>
        <w:jc w:val="right"/>
        <w:rPr>
          <w:color w:val="auto"/>
        </w:rPr>
      </w:pPr>
    </w:p>
    <w:p w14:paraId="478803A7" w14:textId="77777777" w:rsidR="00A75917" w:rsidRPr="005B441F" w:rsidRDefault="005B441F" w:rsidP="00A75917">
      <w:pPr>
        <w:adjustRightInd/>
        <w:spacing w:line="340" w:lineRule="exact"/>
        <w:jc w:val="right"/>
        <w:rPr>
          <w:rFonts w:hAnsi="Times New Roman" w:cs="Times New Roman"/>
          <w:color w:val="auto"/>
        </w:rPr>
      </w:pPr>
      <w:r w:rsidRPr="005B441F">
        <w:rPr>
          <w:rFonts w:hint="eastAsia"/>
          <w:color w:val="auto"/>
          <w:sz w:val="20"/>
          <w:szCs w:val="20"/>
        </w:rPr>
        <w:t xml:space="preserve">　</w:t>
      </w:r>
      <w:r w:rsidR="00A75917" w:rsidRPr="005B441F">
        <w:rPr>
          <w:rFonts w:hint="eastAsia"/>
          <w:color w:val="auto"/>
        </w:rPr>
        <w:t xml:space="preserve">　　　年　　月　　日</w:t>
      </w:r>
    </w:p>
    <w:p w14:paraId="4800FC27" w14:textId="77777777" w:rsidR="00B95FDE" w:rsidRPr="00A75917" w:rsidRDefault="00B95FDE">
      <w:pPr>
        <w:spacing w:line="226" w:lineRule="exact"/>
        <w:rPr>
          <w:rFonts w:hAnsi="Times New Roman" w:cs="Times New Roman"/>
          <w:color w:val="auto"/>
          <w:spacing w:val="8"/>
        </w:rPr>
      </w:pPr>
    </w:p>
    <w:p w14:paraId="68D63FE1" w14:textId="77777777" w:rsidR="00C14D6B" w:rsidRPr="00D230AD" w:rsidRDefault="00C14D6B" w:rsidP="00C14D6B">
      <w:pPr>
        <w:adjustRightInd/>
        <w:spacing w:line="312" w:lineRule="exact"/>
        <w:rPr>
          <w:color w:val="auto"/>
        </w:rPr>
      </w:pPr>
      <w:r w:rsidRPr="00D83A82">
        <w:rPr>
          <w:rFonts w:hint="eastAsia"/>
          <w:color w:val="auto"/>
        </w:rPr>
        <w:t>公益財団法人</w:t>
      </w:r>
      <w:r>
        <w:rPr>
          <w:rFonts w:hint="eastAsia"/>
          <w:color w:val="auto"/>
        </w:rPr>
        <w:t>こうべ</w:t>
      </w:r>
      <w:r w:rsidRPr="00D83A82">
        <w:rPr>
          <w:rFonts w:hint="eastAsia"/>
          <w:color w:val="auto"/>
        </w:rPr>
        <w:t>産業</w:t>
      </w:r>
      <w:r>
        <w:rPr>
          <w:rFonts w:hint="eastAsia"/>
          <w:color w:val="auto"/>
        </w:rPr>
        <w:t>・就労支援</w:t>
      </w:r>
      <w:r w:rsidRPr="00D83A82">
        <w:rPr>
          <w:rFonts w:hint="eastAsia"/>
          <w:color w:val="auto"/>
        </w:rPr>
        <w:t>財団</w:t>
      </w:r>
      <w:r w:rsidRPr="00D230AD">
        <w:rPr>
          <w:color w:val="auto"/>
        </w:rPr>
        <w:t xml:space="preserve"> </w:t>
      </w:r>
      <w:r w:rsidRPr="00D230AD">
        <w:rPr>
          <w:rFonts w:hint="eastAsia"/>
          <w:color w:val="auto"/>
        </w:rPr>
        <w:t>理事長</w:t>
      </w:r>
      <w:r w:rsidRPr="00D230AD">
        <w:rPr>
          <w:color w:val="auto"/>
        </w:rPr>
        <w:t xml:space="preserve"> </w:t>
      </w:r>
      <w:r w:rsidR="00244B6E">
        <w:rPr>
          <w:rFonts w:hint="eastAsia"/>
          <w:color w:val="auto"/>
        </w:rPr>
        <w:t>あて</w:t>
      </w:r>
      <w:r w:rsidR="005B441F">
        <w:rPr>
          <w:rFonts w:hint="eastAsia"/>
          <w:color w:val="auto"/>
        </w:rPr>
        <w:t xml:space="preserve">　</w:t>
      </w:r>
    </w:p>
    <w:p w14:paraId="7E5D8129" w14:textId="77777777" w:rsidR="00B95FDE" w:rsidRPr="00C14D6B" w:rsidRDefault="00B95FDE" w:rsidP="00B95FDE">
      <w:pPr>
        <w:spacing w:line="340" w:lineRule="exact"/>
        <w:rPr>
          <w:rFonts w:hAnsi="Times New Roman"/>
          <w:spacing w:val="8"/>
        </w:rPr>
      </w:pPr>
    </w:p>
    <w:p w14:paraId="64310DB5" w14:textId="77777777" w:rsidR="00B95FDE" w:rsidRDefault="00B95FDE" w:rsidP="00B95FDE">
      <w:pPr>
        <w:spacing w:line="340" w:lineRule="exact"/>
        <w:rPr>
          <w:rFonts w:hAnsi="Times New Roman"/>
          <w:spacing w:val="8"/>
        </w:rPr>
      </w:pPr>
      <w:r>
        <w:rPr>
          <w:rFonts w:hint="eastAsia"/>
        </w:rPr>
        <w:t>私は、</w:t>
      </w:r>
      <w:r w:rsidR="005B441F">
        <w:rPr>
          <w:rFonts w:hint="eastAsia"/>
        </w:rPr>
        <w:t xml:space="preserve">　</w:t>
      </w:r>
      <w:r w:rsidR="00997127">
        <w:rPr>
          <w:rFonts w:hint="eastAsia"/>
        </w:rPr>
        <w:t xml:space="preserve">　年　　月　日付で</w:t>
      </w:r>
      <w:r>
        <w:rPr>
          <w:rFonts w:hint="eastAsia"/>
        </w:rPr>
        <w:t>認定された</w:t>
      </w:r>
      <w:r w:rsidRPr="00B95FDE">
        <w:rPr>
          <w:rFonts w:hint="eastAsia"/>
        </w:rPr>
        <w:t>事業</w:t>
      </w:r>
      <w:r>
        <w:rPr>
          <w:rFonts w:hint="eastAsia"/>
        </w:rPr>
        <w:t>について</w:t>
      </w:r>
      <w:r w:rsidRPr="00B95FDE">
        <w:rPr>
          <w:rFonts w:hint="eastAsia"/>
        </w:rPr>
        <w:t>、下記のとおり申請します。</w:t>
      </w:r>
    </w:p>
    <w:p w14:paraId="48E7D6DC" w14:textId="77777777" w:rsidR="005B441F" w:rsidRDefault="005B441F" w:rsidP="00B95FDE">
      <w:pPr>
        <w:spacing w:line="284" w:lineRule="exact"/>
      </w:pPr>
    </w:p>
    <w:p w14:paraId="012A844D" w14:textId="77777777" w:rsidR="005B441F" w:rsidRPr="005B441F" w:rsidRDefault="005B441F" w:rsidP="005B441F">
      <w:pPr>
        <w:wordWrap w:val="0"/>
        <w:adjustRightInd/>
        <w:spacing w:line="516" w:lineRule="exact"/>
        <w:jc w:val="right"/>
        <w:rPr>
          <w:color w:val="auto"/>
          <w:sz w:val="20"/>
          <w:szCs w:val="20"/>
          <w:u w:val="single"/>
        </w:rPr>
      </w:pPr>
      <w:r w:rsidRPr="005B441F">
        <w:rPr>
          <w:rFonts w:hint="eastAsia"/>
          <w:color w:val="auto"/>
          <w:sz w:val="20"/>
          <w:szCs w:val="20"/>
          <w:u w:val="single"/>
        </w:rPr>
        <w:t>企業名</w:t>
      </w:r>
      <w:r w:rsidR="00B67A63">
        <w:rPr>
          <w:rFonts w:hint="eastAsia"/>
          <w:color w:val="auto"/>
          <w:sz w:val="20"/>
          <w:szCs w:val="20"/>
          <w:u w:val="single"/>
        </w:rPr>
        <w:t>（</w:t>
      </w:r>
      <w:r w:rsidRPr="005B441F">
        <w:rPr>
          <w:rFonts w:hint="eastAsia"/>
          <w:color w:val="auto"/>
          <w:sz w:val="20"/>
          <w:szCs w:val="20"/>
          <w:u w:val="single"/>
        </w:rPr>
        <w:t>屋号</w:t>
      </w:r>
      <w:r w:rsidR="00B67A63">
        <w:rPr>
          <w:rFonts w:hint="eastAsia"/>
          <w:color w:val="auto"/>
          <w:sz w:val="20"/>
          <w:szCs w:val="20"/>
          <w:u w:val="single"/>
        </w:rPr>
        <w:t>）</w:t>
      </w:r>
      <w:r w:rsidRPr="005B441F">
        <w:rPr>
          <w:rFonts w:hint="eastAsia"/>
          <w:color w:val="auto"/>
          <w:sz w:val="20"/>
          <w:szCs w:val="20"/>
          <w:u w:val="single"/>
        </w:rPr>
        <w:t xml:space="preserve">　　　　　　　　　　　　　　　　　　　</w:t>
      </w:r>
    </w:p>
    <w:p w14:paraId="5722314C" w14:textId="77777777" w:rsidR="005B441F" w:rsidRPr="005B441F" w:rsidRDefault="005B441F" w:rsidP="005B441F">
      <w:pPr>
        <w:wordWrap w:val="0"/>
        <w:adjustRightInd/>
        <w:spacing w:line="516" w:lineRule="exact"/>
        <w:jc w:val="right"/>
        <w:rPr>
          <w:color w:val="auto"/>
          <w:sz w:val="20"/>
          <w:szCs w:val="20"/>
          <w:u w:val="single"/>
        </w:rPr>
      </w:pPr>
      <w:r w:rsidRPr="005B441F">
        <w:rPr>
          <w:rFonts w:hint="eastAsia"/>
          <w:color w:val="auto"/>
          <w:sz w:val="20"/>
          <w:szCs w:val="20"/>
          <w:u w:val="single"/>
        </w:rPr>
        <w:t xml:space="preserve">所在地（本社）　　　　　　　　　　　　　　　　　　　</w:t>
      </w:r>
    </w:p>
    <w:p w14:paraId="55CA1AB5" w14:textId="77777777" w:rsidR="005B441F" w:rsidRPr="005B441F" w:rsidRDefault="005B441F" w:rsidP="005B441F">
      <w:pPr>
        <w:wordWrap w:val="0"/>
        <w:adjustRightInd/>
        <w:spacing w:line="516" w:lineRule="exact"/>
        <w:jc w:val="right"/>
        <w:rPr>
          <w:rFonts w:hAnsi="Times New Roman" w:cs="Times New Roman"/>
          <w:color w:val="auto"/>
          <w:sz w:val="20"/>
          <w:szCs w:val="20"/>
        </w:rPr>
      </w:pPr>
      <w:r w:rsidRPr="005B441F">
        <w:rPr>
          <w:rFonts w:hint="eastAsia"/>
          <w:color w:val="auto"/>
          <w:sz w:val="20"/>
          <w:szCs w:val="20"/>
        </w:rPr>
        <w:t xml:space="preserve">代表者名　　　　　　　　　　　　　　　　　　　　　　</w:t>
      </w:r>
    </w:p>
    <w:p w14:paraId="456F7ED9" w14:textId="77777777" w:rsidR="005B441F" w:rsidRPr="005B441F" w:rsidRDefault="005B441F" w:rsidP="002904A4">
      <w:pPr>
        <w:adjustRightInd/>
        <w:spacing w:line="516" w:lineRule="exact"/>
        <w:ind w:firstLineChars="1903" w:firstLine="4072"/>
        <w:rPr>
          <w:rFonts w:hAnsi="Times New Roman"/>
          <w:color w:val="auto"/>
          <w:sz w:val="20"/>
          <w:szCs w:val="20"/>
          <w:u w:val="single"/>
        </w:rPr>
      </w:pPr>
      <w:r w:rsidRPr="005B441F">
        <w:rPr>
          <w:rFonts w:hAnsi="Times New Roman" w:hint="eastAsia"/>
          <w:color w:val="auto"/>
          <w:sz w:val="20"/>
          <w:szCs w:val="20"/>
          <w:u w:val="single"/>
        </w:rPr>
        <w:t>生年月日　　　　年　　月　　日</w:t>
      </w:r>
    </w:p>
    <w:p w14:paraId="616236A7" w14:textId="77777777" w:rsidR="002904A4" w:rsidRDefault="002904A4" w:rsidP="00B95FDE">
      <w:pPr>
        <w:spacing w:line="284" w:lineRule="exact"/>
      </w:pPr>
    </w:p>
    <w:p w14:paraId="0FD78D1F" w14:textId="77777777" w:rsidR="00A32E9D" w:rsidRDefault="00B95FDE" w:rsidP="00B95FDE">
      <w:pPr>
        <w:spacing w:line="284" w:lineRule="exact"/>
      </w:pPr>
      <w:r>
        <w:rPr>
          <w:rFonts w:hint="eastAsia"/>
        </w:rPr>
        <w:t>１</w:t>
      </w:r>
      <w:r w:rsidR="005B441F">
        <w:rPr>
          <w:rFonts w:hint="eastAsia"/>
        </w:rPr>
        <w:t>．</w:t>
      </w:r>
      <w:r w:rsidR="00A32E9D">
        <w:rPr>
          <w:rFonts w:hint="eastAsia"/>
        </w:rPr>
        <w:t>事業の種別</w:t>
      </w:r>
    </w:p>
    <w:p w14:paraId="5B4D99AE" w14:textId="77777777" w:rsidR="009B75FD" w:rsidRPr="009B75FD" w:rsidRDefault="009B75FD" w:rsidP="009B75FD">
      <w:pPr>
        <w:suppressAutoHyphens/>
        <w:kinsoku w:val="0"/>
        <w:wordWrap w:val="0"/>
        <w:autoSpaceDE w:val="0"/>
        <w:autoSpaceDN w:val="0"/>
        <w:spacing w:line="284" w:lineRule="exact"/>
        <w:ind w:firstLineChars="200" w:firstLine="448"/>
        <w:rPr>
          <w:color w:val="auto"/>
        </w:rPr>
      </w:pPr>
      <w:r w:rsidRPr="009B75FD">
        <w:rPr>
          <w:rFonts w:hAnsi="Times New Roman" w:hint="eastAsia"/>
          <w:color w:val="auto"/>
        </w:rPr>
        <w:t xml:space="preserve">　　　　　　　　　支援（</w:t>
      </w:r>
      <w:r w:rsidRPr="009B75FD">
        <w:rPr>
          <w:rFonts w:hint="eastAsia"/>
          <w:color w:val="auto"/>
        </w:rPr>
        <w:t>実施要領第</w:t>
      </w:r>
      <w:r w:rsidR="005B441F">
        <w:rPr>
          <w:rFonts w:hint="eastAsia"/>
          <w:color w:val="auto"/>
        </w:rPr>
        <w:t>３</w:t>
      </w:r>
      <w:r w:rsidRPr="009B75FD">
        <w:rPr>
          <w:rFonts w:hint="eastAsia"/>
          <w:color w:val="auto"/>
        </w:rPr>
        <w:t>条</w:t>
      </w:r>
      <w:r w:rsidR="00060495">
        <w:rPr>
          <w:rFonts w:hint="eastAsia"/>
          <w:color w:val="auto"/>
        </w:rPr>
        <w:t>第</w:t>
      </w:r>
      <w:r w:rsidRPr="009B75FD">
        <w:rPr>
          <w:rFonts w:hint="eastAsia"/>
          <w:color w:val="auto"/>
        </w:rPr>
        <w:t xml:space="preserve">　項）</w:t>
      </w:r>
    </w:p>
    <w:p w14:paraId="4B0D83A0" w14:textId="77777777" w:rsidR="00A32E9D" w:rsidRDefault="00A32E9D" w:rsidP="00B95FDE">
      <w:pPr>
        <w:spacing w:line="284" w:lineRule="exact"/>
      </w:pPr>
    </w:p>
    <w:p w14:paraId="607F5BAD" w14:textId="77777777" w:rsidR="00F64165" w:rsidRDefault="00A32E9D" w:rsidP="00B95FDE">
      <w:pPr>
        <w:spacing w:line="284" w:lineRule="exact"/>
        <w:rPr>
          <w:sz w:val="18"/>
          <w:szCs w:val="18"/>
        </w:rPr>
      </w:pPr>
      <w:r>
        <w:rPr>
          <w:rFonts w:hint="eastAsia"/>
        </w:rPr>
        <w:t>２</w:t>
      </w:r>
      <w:r w:rsidR="005B441F">
        <w:rPr>
          <w:rFonts w:hint="eastAsia"/>
        </w:rPr>
        <w:t>．</w:t>
      </w:r>
      <w:r w:rsidR="00F64165">
        <w:rPr>
          <w:rFonts w:hint="eastAsia"/>
        </w:rPr>
        <w:t>申請理由</w:t>
      </w:r>
      <w:r w:rsidR="00F64165" w:rsidRPr="00F64165">
        <w:rPr>
          <w:rFonts w:hint="eastAsia"/>
          <w:sz w:val="18"/>
          <w:szCs w:val="18"/>
        </w:rPr>
        <w:t>（具体的にお書きください）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904A4" w14:paraId="5068606E" w14:textId="77777777" w:rsidTr="002904A4">
        <w:trPr>
          <w:trHeight w:val="1834"/>
        </w:trPr>
        <w:tc>
          <w:tcPr>
            <w:tcW w:w="9918" w:type="dxa"/>
          </w:tcPr>
          <w:p w14:paraId="10ECF1CA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  <w:p w14:paraId="6D04821C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  <w:p w14:paraId="6100610F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  <w:p w14:paraId="66986413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  <w:p w14:paraId="7F440EC1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  <w:p w14:paraId="70F70ADB" w14:textId="77777777" w:rsidR="002904A4" w:rsidRDefault="002904A4" w:rsidP="00B95FDE">
            <w:pPr>
              <w:spacing w:line="284" w:lineRule="exact"/>
              <w:rPr>
                <w:sz w:val="18"/>
                <w:szCs w:val="18"/>
              </w:rPr>
            </w:pPr>
          </w:p>
        </w:tc>
      </w:tr>
    </w:tbl>
    <w:p w14:paraId="4F4832F4" w14:textId="77777777" w:rsidR="002904A4" w:rsidRDefault="002904A4" w:rsidP="00B95FDE">
      <w:pPr>
        <w:spacing w:line="284" w:lineRule="exact"/>
      </w:pPr>
    </w:p>
    <w:p w14:paraId="1FD79010" w14:textId="77777777" w:rsidR="00B95FDE" w:rsidRDefault="00F64165" w:rsidP="00B95FDE">
      <w:pPr>
        <w:spacing w:line="284" w:lineRule="exact"/>
      </w:pPr>
      <w:r>
        <w:rPr>
          <w:rFonts w:hint="eastAsia"/>
        </w:rPr>
        <w:t>３</w:t>
      </w:r>
      <w:r w:rsidR="005B441F">
        <w:rPr>
          <w:rFonts w:hint="eastAsia"/>
        </w:rPr>
        <w:t>．</w:t>
      </w:r>
      <w:r w:rsidR="009423E9">
        <w:rPr>
          <w:rFonts w:hint="eastAsia"/>
        </w:rPr>
        <w:t>変更</w:t>
      </w:r>
      <w:r w:rsidR="00E4483A">
        <w:rPr>
          <w:rFonts w:hint="eastAsia"/>
        </w:rPr>
        <w:t>内容</w:t>
      </w:r>
    </w:p>
    <w:tbl>
      <w:tblPr>
        <w:tblStyle w:val="a9"/>
        <w:tblW w:w="9935" w:type="dxa"/>
        <w:tblLook w:val="04A0" w:firstRow="1" w:lastRow="0" w:firstColumn="1" w:lastColumn="0" w:noHBand="0" w:noVBand="1"/>
      </w:tblPr>
      <w:tblGrid>
        <w:gridCol w:w="1838"/>
        <w:gridCol w:w="4048"/>
        <w:gridCol w:w="4049"/>
      </w:tblGrid>
      <w:tr w:rsidR="009423E9" w14:paraId="29E06159" w14:textId="77777777" w:rsidTr="002904A4">
        <w:trPr>
          <w:trHeight w:val="272"/>
        </w:trPr>
        <w:tc>
          <w:tcPr>
            <w:tcW w:w="1838" w:type="dxa"/>
            <w:vAlign w:val="center"/>
          </w:tcPr>
          <w:p w14:paraId="2BBE6BFD" w14:textId="77777777" w:rsidR="009423E9" w:rsidRDefault="009423E9" w:rsidP="009423E9">
            <w:pPr>
              <w:spacing w:line="28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048" w:type="dxa"/>
            <w:vAlign w:val="center"/>
          </w:tcPr>
          <w:p w14:paraId="434188E6" w14:textId="77777777" w:rsidR="009423E9" w:rsidRPr="007B6304" w:rsidRDefault="002904A4" w:rsidP="00526693">
            <w:pPr>
              <w:spacing w:line="284" w:lineRule="exact"/>
              <w:jc w:val="center"/>
            </w:pPr>
            <w:r>
              <w:rPr>
                <w:rFonts w:hint="eastAsia"/>
              </w:rPr>
              <w:t>認定済事業</w:t>
            </w:r>
          </w:p>
        </w:tc>
        <w:tc>
          <w:tcPr>
            <w:tcW w:w="4049" w:type="dxa"/>
            <w:vAlign w:val="center"/>
          </w:tcPr>
          <w:p w14:paraId="442DBE0A" w14:textId="77777777" w:rsidR="009423E9" w:rsidRPr="007B6304" w:rsidRDefault="001242E4" w:rsidP="00526693">
            <w:pPr>
              <w:spacing w:line="284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申請</w:t>
            </w:r>
            <w:r w:rsidR="009423E9" w:rsidRPr="007B6304">
              <w:rPr>
                <w:lang w:eastAsia="zh-CN"/>
              </w:rPr>
              <w:t>内容</w:t>
            </w:r>
            <w:r>
              <w:rPr>
                <w:rFonts w:hint="eastAsia"/>
                <w:lang w:eastAsia="zh-CN"/>
              </w:rPr>
              <w:t>（変更</w:t>
            </w:r>
            <w:r w:rsidR="00526693">
              <w:rPr>
                <w:rFonts w:hint="eastAsia"/>
                <w:lang w:eastAsia="zh-CN"/>
              </w:rPr>
              <w:t>希望内容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9423E9" w14:paraId="4040F7B5" w14:textId="77777777" w:rsidTr="002904A4">
        <w:trPr>
          <w:trHeight w:val="377"/>
        </w:trPr>
        <w:tc>
          <w:tcPr>
            <w:tcW w:w="1838" w:type="dxa"/>
            <w:vAlign w:val="center"/>
          </w:tcPr>
          <w:p w14:paraId="20035366" w14:textId="77777777" w:rsidR="009423E9" w:rsidRDefault="009423E9" w:rsidP="009423E9">
            <w:pPr>
              <w:spacing w:line="284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</w:rPr>
              <w:t>(1)</w:t>
            </w:r>
            <w:r w:rsidRPr="007B6304">
              <w:t>専門家</w:t>
            </w:r>
            <w:r w:rsidR="009B75FD">
              <w:rPr>
                <w:rFonts w:hint="eastAsia"/>
              </w:rPr>
              <w:t>氏名</w:t>
            </w:r>
          </w:p>
        </w:tc>
        <w:tc>
          <w:tcPr>
            <w:tcW w:w="4048" w:type="dxa"/>
            <w:vAlign w:val="center"/>
          </w:tcPr>
          <w:p w14:paraId="3AA32F25" w14:textId="77777777" w:rsidR="009423E9" w:rsidRDefault="009423E9" w:rsidP="009423E9">
            <w:pPr>
              <w:spacing w:line="28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049" w:type="dxa"/>
            <w:vAlign w:val="center"/>
          </w:tcPr>
          <w:p w14:paraId="21547609" w14:textId="77777777" w:rsidR="009423E9" w:rsidRDefault="009423E9" w:rsidP="009423E9">
            <w:pPr>
              <w:spacing w:line="28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B2F50" w14:paraId="5123994F" w14:textId="77777777" w:rsidTr="002904A4">
        <w:trPr>
          <w:trHeight w:val="978"/>
        </w:trPr>
        <w:tc>
          <w:tcPr>
            <w:tcW w:w="1838" w:type="dxa"/>
            <w:vAlign w:val="center"/>
          </w:tcPr>
          <w:p w14:paraId="176BBCB0" w14:textId="77777777" w:rsidR="00EB2F50" w:rsidRPr="002904A4" w:rsidRDefault="00EB2F50" w:rsidP="002904A4">
            <w:pPr>
              <w:spacing w:line="284" w:lineRule="exact"/>
              <w:ind w:left="358" w:hangingChars="160" w:hanging="358"/>
            </w:pPr>
            <w:r w:rsidRPr="007B6304">
              <w:t>(</w:t>
            </w:r>
            <w:r>
              <w:rPr>
                <w:rFonts w:hint="eastAsia"/>
              </w:rPr>
              <w:t>2</w:t>
            </w:r>
            <w:r w:rsidRPr="007B6304">
              <w:t>)</w:t>
            </w:r>
            <w:r>
              <w:rPr>
                <w:rFonts w:hint="eastAsia"/>
              </w:rPr>
              <w:t>実施計画</w:t>
            </w:r>
            <w:r w:rsidR="007C76D1">
              <w:rPr>
                <w:rFonts w:hint="eastAsia"/>
              </w:rPr>
              <w:t>の概要</w:t>
            </w:r>
          </w:p>
        </w:tc>
        <w:tc>
          <w:tcPr>
            <w:tcW w:w="4048" w:type="dxa"/>
            <w:vAlign w:val="center"/>
          </w:tcPr>
          <w:p w14:paraId="1B326EED" w14:textId="77777777" w:rsidR="00EB2F50" w:rsidRDefault="00EB2F50" w:rsidP="00EB2F50">
            <w:pPr>
              <w:spacing w:line="276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 w:rsidR="002904A4">
              <w:rPr>
                <w:rFonts w:hint="eastAsia"/>
                <w:lang w:eastAsia="zh-TW"/>
              </w:rPr>
              <w:t>期間</w:t>
            </w:r>
            <w:r>
              <w:rPr>
                <w:rFonts w:hint="eastAsia"/>
                <w:lang w:eastAsia="zh-TW"/>
              </w:rPr>
              <w:t>)</w:t>
            </w:r>
            <w:r w:rsidRPr="007B6304">
              <w:rPr>
                <w:lang w:eastAsia="zh-TW"/>
              </w:rPr>
              <w:t xml:space="preserve">　</w:t>
            </w:r>
            <w:r w:rsidR="002904A4">
              <w:rPr>
                <w:rFonts w:hint="eastAsia"/>
                <w:lang w:eastAsia="zh-TW"/>
              </w:rPr>
              <w:t xml:space="preserve">　</w:t>
            </w:r>
            <w:r w:rsidRPr="007B6304">
              <w:rPr>
                <w:lang w:eastAsia="zh-TW"/>
              </w:rPr>
              <w:t>年　月～　　年　月</w:t>
            </w:r>
          </w:p>
          <w:p w14:paraId="78D63C68" w14:textId="77777777" w:rsidR="00EB2F50" w:rsidRDefault="00EB2F50" w:rsidP="00EB2F50">
            <w:pPr>
              <w:spacing w:line="276" w:lineRule="auto"/>
            </w:pPr>
            <w:r>
              <w:rPr>
                <w:rFonts w:hint="eastAsia"/>
              </w:rPr>
              <w:t>(</w:t>
            </w:r>
            <w:r w:rsidR="002904A4">
              <w:rPr>
                <w:rFonts w:hint="eastAsia"/>
              </w:rPr>
              <w:t>回数</w:t>
            </w:r>
            <w:r>
              <w:rPr>
                <w:rFonts w:hint="eastAsia"/>
              </w:rPr>
              <w:t>)全　　回</w:t>
            </w:r>
          </w:p>
          <w:p w14:paraId="4DD85878" w14:textId="77777777" w:rsidR="00EB2F50" w:rsidRPr="00C46728" w:rsidRDefault="00EB2F50" w:rsidP="00EB2F50">
            <w:pPr>
              <w:spacing w:line="276" w:lineRule="auto"/>
            </w:pPr>
            <w:r>
              <w:rPr>
                <w:rFonts w:hint="eastAsia"/>
              </w:rPr>
              <w:t>(</w:t>
            </w:r>
            <w:r w:rsidRPr="002904A4">
              <w:rPr>
                <w:rFonts w:hint="eastAsia"/>
                <w:w w:val="71"/>
                <w:fitText w:val="448" w:id="-497806080"/>
              </w:rPr>
              <w:t>計画書</w:t>
            </w:r>
            <w:r>
              <w:rPr>
                <w:rFonts w:hint="eastAsia"/>
              </w:rPr>
              <w:t xml:space="preserve">)　</w:t>
            </w:r>
            <w:r w:rsidRPr="007B6304">
              <w:t xml:space="preserve">　年　</w:t>
            </w:r>
            <w:r w:rsidR="002904A4">
              <w:rPr>
                <w:rFonts w:hint="eastAsia"/>
              </w:rPr>
              <w:t xml:space="preserve">　</w:t>
            </w:r>
            <w:r w:rsidRPr="007B6304">
              <w:t>月</w:t>
            </w:r>
            <w:r w:rsidR="0029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Pr="007B6304">
              <w:t>付</w:t>
            </w:r>
          </w:p>
        </w:tc>
        <w:tc>
          <w:tcPr>
            <w:tcW w:w="4049" w:type="dxa"/>
            <w:vAlign w:val="center"/>
          </w:tcPr>
          <w:p w14:paraId="7FC6C2A4" w14:textId="77777777" w:rsidR="00EB2F50" w:rsidRDefault="00EB2F50" w:rsidP="00EB2F50">
            <w:pPr>
              <w:spacing w:line="276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(期間)</w:t>
            </w:r>
            <w:r w:rsidRPr="007B6304">
              <w:rPr>
                <w:lang w:eastAsia="zh-TW"/>
              </w:rPr>
              <w:t xml:space="preserve">　　年　月～　　年　月</w:t>
            </w:r>
          </w:p>
          <w:p w14:paraId="0725FF9F" w14:textId="77777777" w:rsidR="00EB2F50" w:rsidRDefault="00EB2F50" w:rsidP="00EB2F50">
            <w:pPr>
              <w:spacing w:line="276" w:lineRule="auto"/>
            </w:pPr>
            <w:r>
              <w:rPr>
                <w:rFonts w:hint="eastAsia"/>
              </w:rPr>
              <w:t>(回数)全　　回</w:t>
            </w:r>
          </w:p>
          <w:p w14:paraId="57CC3BEB" w14:textId="77777777" w:rsidR="00EB2F50" w:rsidRPr="007B6304" w:rsidRDefault="00EB2F50" w:rsidP="00EB2F50">
            <w:pPr>
              <w:spacing w:line="276" w:lineRule="auto"/>
            </w:pPr>
            <w:r>
              <w:rPr>
                <w:rFonts w:hint="eastAsia"/>
              </w:rPr>
              <w:t>(</w:t>
            </w:r>
            <w:r w:rsidRPr="002904A4">
              <w:rPr>
                <w:rFonts w:hint="eastAsia"/>
                <w:w w:val="71"/>
                <w:fitText w:val="448" w:id="-497806079"/>
              </w:rPr>
              <w:t>計画</w:t>
            </w:r>
            <w:r w:rsidRPr="002904A4">
              <w:rPr>
                <w:rFonts w:hint="eastAsia"/>
                <w:spacing w:val="2"/>
                <w:w w:val="71"/>
                <w:fitText w:val="448" w:id="-497806079"/>
              </w:rPr>
              <w:t>書</w:t>
            </w:r>
            <w:r>
              <w:rPr>
                <w:rFonts w:hint="eastAsia"/>
              </w:rPr>
              <w:t>)</w:t>
            </w:r>
            <w:r w:rsidR="008E4762">
              <w:rPr>
                <w:rFonts w:hint="eastAsia"/>
              </w:rPr>
              <w:t>下部４．に記載のとおり</w:t>
            </w:r>
          </w:p>
        </w:tc>
      </w:tr>
      <w:tr w:rsidR="00EB2F50" w14:paraId="24ABE144" w14:textId="77777777" w:rsidTr="002904A4">
        <w:trPr>
          <w:trHeight w:val="1292"/>
        </w:trPr>
        <w:tc>
          <w:tcPr>
            <w:tcW w:w="1838" w:type="dxa"/>
            <w:vAlign w:val="center"/>
          </w:tcPr>
          <w:p w14:paraId="5DBD5DF7" w14:textId="77777777" w:rsidR="00EB2F50" w:rsidRDefault="00EB2F50" w:rsidP="00EB2F50">
            <w:pPr>
              <w:spacing w:line="284" w:lineRule="exact"/>
              <w:rPr>
                <w:rFonts w:hAnsi="Times New Roman" w:cs="Times New Roman"/>
                <w:color w:val="auto"/>
                <w:spacing w:val="8"/>
              </w:rPr>
            </w:pPr>
            <w:r w:rsidRPr="007B6304">
              <w:t>(</w:t>
            </w:r>
            <w:r>
              <w:rPr>
                <w:rFonts w:hint="eastAsia"/>
              </w:rPr>
              <w:t>3</w:t>
            </w:r>
            <w:r w:rsidRPr="007B6304">
              <w:t>)派遣</w:t>
            </w:r>
            <w:r>
              <w:rPr>
                <w:rFonts w:hint="eastAsia"/>
              </w:rPr>
              <w:t>場所</w:t>
            </w:r>
          </w:p>
        </w:tc>
        <w:tc>
          <w:tcPr>
            <w:tcW w:w="4048" w:type="dxa"/>
            <w:vAlign w:val="center"/>
          </w:tcPr>
          <w:p w14:paraId="44CAA6A5" w14:textId="77777777" w:rsidR="00EB2F50" w:rsidRDefault="002904A4" w:rsidP="00526693">
            <w:pPr>
              <w:spacing w:line="276" w:lineRule="auto"/>
            </w:pPr>
            <w:r>
              <w:rPr>
                <w:rFonts w:hint="eastAsia"/>
              </w:rPr>
              <w:t>名称：</w:t>
            </w:r>
          </w:p>
          <w:p w14:paraId="2D67E095" w14:textId="77777777" w:rsidR="002904A4" w:rsidRPr="002904A4" w:rsidRDefault="002904A4" w:rsidP="00526693">
            <w:pPr>
              <w:spacing w:line="276" w:lineRule="auto"/>
              <w:rPr>
                <w:spacing w:val="2"/>
                <w:w w:val="71"/>
              </w:rPr>
            </w:pPr>
            <w:r w:rsidRPr="002904A4">
              <w:rPr>
                <w:rFonts w:hint="eastAsia"/>
                <w:w w:val="71"/>
                <w:fitText w:val="448" w:id="-497805566"/>
              </w:rPr>
              <w:t>所在</w:t>
            </w:r>
            <w:r w:rsidRPr="002904A4">
              <w:rPr>
                <w:rFonts w:hint="eastAsia"/>
                <w:spacing w:val="2"/>
                <w:w w:val="71"/>
                <w:fitText w:val="448" w:id="-497805566"/>
              </w:rPr>
              <w:t>地</w:t>
            </w:r>
            <w:r>
              <w:rPr>
                <w:rFonts w:hint="eastAsia"/>
              </w:rPr>
              <w:t>：</w:t>
            </w:r>
          </w:p>
        </w:tc>
        <w:tc>
          <w:tcPr>
            <w:tcW w:w="4049" w:type="dxa"/>
            <w:vAlign w:val="center"/>
          </w:tcPr>
          <w:p w14:paraId="051F8967" w14:textId="77777777" w:rsidR="002904A4" w:rsidRDefault="002904A4" w:rsidP="002904A4">
            <w:pPr>
              <w:spacing w:line="276" w:lineRule="auto"/>
            </w:pPr>
            <w:r>
              <w:rPr>
                <w:rFonts w:hint="eastAsia"/>
              </w:rPr>
              <w:t>名称：</w:t>
            </w:r>
          </w:p>
          <w:p w14:paraId="25E6DCA8" w14:textId="77777777" w:rsidR="00EB2F50" w:rsidRPr="007B6304" w:rsidRDefault="002904A4" w:rsidP="002904A4">
            <w:pPr>
              <w:spacing w:line="284" w:lineRule="exact"/>
            </w:pPr>
            <w:r w:rsidRPr="002904A4">
              <w:rPr>
                <w:rFonts w:hint="eastAsia"/>
                <w:w w:val="71"/>
                <w:fitText w:val="448" w:id="-497805566"/>
              </w:rPr>
              <w:t>所在</w:t>
            </w:r>
            <w:r w:rsidRPr="002904A4">
              <w:rPr>
                <w:rFonts w:hint="eastAsia"/>
                <w:spacing w:val="2"/>
                <w:w w:val="71"/>
                <w:fitText w:val="448" w:id="-497805566"/>
              </w:rPr>
              <w:t>地</w:t>
            </w:r>
            <w:r>
              <w:rPr>
                <w:rFonts w:hint="eastAsia"/>
              </w:rPr>
              <w:t>：</w:t>
            </w:r>
          </w:p>
        </w:tc>
      </w:tr>
      <w:tr w:rsidR="00EB2F50" w14:paraId="14E8B04B" w14:textId="77777777" w:rsidTr="002904A4">
        <w:trPr>
          <w:trHeight w:val="842"/>
        </w:trPr>
        <w:tc>
          <w:tcPr>
            <w:tcW w:w="1838" w:type="dxa"/>
            <w:vAlign w:val="center"/>
          </w:tcPr>
          <w:p w14:paraId="70EDA513" w14:textId="77777777" w:rsidR="00EB2F50" w:rsidRPr="007B6304" w:rsidRDefault="00EB2F50" w:rsidP="002904A4">
            <w:pPr>
              <w:spacing w:line="284" w:lineRule="exact"/>
            </w:pPr>
            <w:r>
              <w:rPr>
                <w:rFonts w:hint="eastAsia"/>
              </w:rPr>
              <w:t>(</w:t>
            </w:r>
            <w:r w:rsidR="00F57532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 w:rsidR="002757BA">
              <w:rPr>
                <w:rFonts w:hint="eastAsia"/>
              </w:rPr>
              <w:t>実施状況等</w:t>
            </w:r>
          </w:p>
        </w:tc>
        <w:tc>
          <w:tcPr>
            <w:tcW w:w="4048" w:type="dxa"/>
            <w:vAlign w:val="center"/>
          </w:tcPr>
          <w:p w14:paraId="67E2ACA8" w14:textId="77777777" w:rsidR="002904A4" w:rsidRDefault="002904A4" w:rsidP="002904A4">
            <w:pPr>
              <w:spacing w:line="276" w:lineRule="auto"/>
            </w:pPr>
            <w:r w:rsidRPr="002904A4">
              <w:rPr>
                <w:rFonts w:hint="eastAsia"/>
                <w:b/>
                <w:bCs/>
              </w:rPr>
              <w:t>□</w:t>
            </w:r>
            <w:r>
              <w:tab/>
              <w:t>１回も実施していない。</w:t>
            </w:r>
          </w:p>
          <w:p w14:paraId="7E069274" w14:textId="77777777" w:rsidR="00F57532" w:rsidRPr="007B6304" w:rsidRDefault="002904A4" w:rsidP="002904A4">
            <w:pPr>
              <w:spacing w:line="276" w:lineRule="auto"/>
            </w:pPr>
            <w:r w:rsidRPr="002904A4">
              <w:rPr>
                <w:rFonts w:hint="eastAsia"/>
                <w:b/>
                <w:bCs/>
              </w:rPr>
              <w:t>□</w:t>
            </w:r>
            <w:r>
              <w:tab/>
              <w:t>□回まで実施済み。</w:t>
            </w:r>
          </w:p>
        </w:tc>
        <w:tc>
          <w:tcPr>
            <w:tcW w:w="4049" w:type="dxa"/>
            <w:vAlign w:val="center"/>
          </w:tcPr>
          <w:p w14:paraId="5D2D5BC8" w14:textId="77777777" w:rsidR="002904A4" w:rsidRDefault="002904A4" w:rsidP="002904A4">
            <w:pPr>
              <w:spacing w:line="276" w:lineRule="auto"/>
            </w:pPr>
            <w:r w:rsidRPr="002904A4">
              <w:rPr>
                <w:rFonts w:hint="eastAsia"/>
                <w:b/>
                <w:bCs/>
              </w:rPr>
              <w:t>□</w:t>
            </w:r>
            <w:r>
              <w:tab/>
              <w:t>事業を取り消したい。</w:t>
            </w:r>
          </w:p>
          <w:p w14:paraId="3026FA5F" w14:textId="77777777" w:rsidR="002904A4" w:rsidRDefault="002904A4" w:rsidP="002904A4">
            <w:pPr>
              <w:spacing w:line="276" w:lineRule="auto"/>
            </w:pPr>
            <w:r w:rsidRPr="002904A4">
              <w:rPr>
                <w:rFonts w:hint="eastAsia"/>
                <w:b/>
                <w:bCs/>
              </w:rPr>
              <w:t>□</w:t>
            </w:r>
            <w:r>
              <w:tab/>
              <w:t>期間、回数を短縮</w:t>
            </w:r>
            <w:r>
              <w:rPr>
                <w:rFonts w:hint="eastAsia"/>
              </w:rPr>
              <w:t>/</w:t>
            </w:r>
            <w:r>
              <w:t>中止したい。</w:t>
            </w:r>
          </w:p>
          <w:p w14:paraId="625FEBDF" w14:textId="77777777" w:rsidR="002757BA" w:rsidRPr="002904A4" w:rsidRDefault="002904A4" w:rsidP="002904A4">
            <w:pPr>
              <w:spacing w:line="276" w:lineRule="auto"/>
            </w:pPr>
            <w:r w:rsidRPr="002904A4">
              <w:rPr>
                <w:rFonts w:hint="eastAsia"/>
                <w:b/>
                <w:bCs/>
              </w:rPr>
              <w:t>□</w:t>
            </w:r>
            <w:r>
              <w:tab/>
              <w:t>期間、回数を延長したい。</w:t>
            </w:r>
          </w:p>
        </w:tc>
      </w:tr>
    </w:tbl>
    <w:p w14:paraId="3DBFDE66" w14:textId="77777777" w:rsidR="00D37242" w:rsidRDefault="00D37242">
      <w:pPr>
        <w:spacing w:line="284" w:lineRule="exact"/>
        <w:rPr>
          <w:rFonts w:hAnsi="Times New Roman" w:cs="Times New Roman"/>
          <w:color w:val="auto"/>
          <w:spacing w:val="8"/>
        </w:rPr>
      </w:pPr>
    </w:p>
    <w:p w14:paraId="04C3CEE4" w14:textId="77777777" w:rsidR="0052737A" w:rsidRDefault="0052737A" w:rsidP="0052737A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４</w:t>
      </w:r>
      <w:r w:rsidR="005B441F">
        <w:rPr>
          <w:rFonts w:hint="eastAsia"/>
          <w:lang w:eastAsia="zh-TW"/>
        </w:rPr>
        <w:t>．</w:t>
      </w:r>
      <w:r>
        <w:rPr>
          <w:rFonts w:hint="eastAsia"/>
          <w:lang w:eastAsia="zh-TW"/>
        </w:rPr>
        <w:t>実施計画</w:t>
      </w:r>
      <w:r w:rsidR="00A64311">
        <w:rPr>
          <w:rFonts w:hint="eastAsia"/>
          <w:lang w:eastAsia="zh-TW"/>
        </w:rPr>
        <w:t>書</w:t>
      </w:r>
      <w:r w:rsidR="00280EB0">
        <w:rPr>
          <w:rFonts w:hint="eastAsia"/>
          <w:lang w:eastAsia="zh-TW"/>
        </w:rPr>
        <w:t>（変更後）</w:t>
      </w:r>
    </w:p>
    <w:p w14:paraId="66E4C084" w14:textId="77777777" w:rsidR="00B05F9D" w:rsidRDefault="00674675" w:rsidP="00674675">
      <w:pPr>
        <w:pStyle w:val="a8"/>
        <w:spacing w:line="508" w:lineRule="atLeast"/>
        <w:jc w:val="right"/>
        <w:rPr>
          <w:spacing w:val="0"/>
          <w:lang w:eastAsia="zh-TW"/>
        </w:rPr>
      </w:pPr>
      <w:r>
        <w:rPr>
          <w:rFonts w:hint="eastAsia"/>
          <w:lang w:eastAsia="zh-TW"/>
        </w:rPr>
        <w:t>計画記入者</w:t>
      </w:r>
      <w:r w:rsidR="00B05F9D">
        <w:rPr>
          <w:rFonts w:hint="eastAsia"/>
          <w:u w:val="single"/>
          <w:lang w:eastAsia="zh-TW"/>
        </w:rPr>
        <w:t>〔</w:t>
      </w:r>
      <w:r>
        <w:rPr>
          <w:rFonts w:hint="eastAsia"/>
          <w:spacing w:val="0"/>
          <w:u w:val="single"/>
          <w:lang w:eastAsia="zh-TW"/>
        </w:rPr>
        <w:t>専門家氏名</w:t>
      </w:r>
      <w:r w:rsidR="00B05F9D">
        <w:rPr>
          <w:rFonts w:hint="eastAsia"/>
          <w:u w:val="single"/>
          <w:lang w:eastAsia="zh-TW"/>
        </w:rPr>
        <w:t>〕</w:t>
      </w:r>
      <w:r w:rsidR="002904A4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70BA70ED" w14:textId="77777777" w:rsidR="00B05F9D" w:rsidRDefault="00B05F9D" w:rsidP="00674675">
      <w:pPr>
        <w:pStyle w:val="a8"/>
        <w:spacing w:line="508" w:lineRule="atLeast"/>
        <w:ind w:leftChars="1518" w:left="3400"/>
        <w:jc w:val="right"/>
        <w:rPr>
          <w:spacing w:val="0"/>
          <w:lang w:eastAsia="zh-TW"/>
        </w:rPr>
      </w:pPr>
      <w:r>
        <w:rPr>
          <w:rFonts w:hint="eastAsia"/>
          <w:u w:val="single"/>
          <w:lang w:eastAsia="zh-TW"/>
        </w:rPr>
        <w:t>〔</w:t>
      </w:r>
      <w:r w:rsidRPr="002904A4">
        <w:rPr>
          <w:rFonts w:hint="eastAsia"/>
          <w:spacing w:val="122"/>
          <w:u w:val="single"/>
          <w:fitText w:val="1120" w:id="-497803776"/>
          <w:lang w:eastAsia="zh-TW"/>
        </w:rPr>
        <w:t>勤務</w:t>
      </w:r>
      <w:r w:rsidRPr="002904A4">
        <w:rPr>
          <w:rFonts w:hint="eastAsia"/>
          <w:spacing w:val="1"/>
          <w:u w:val="single"/>
          <w:fitText w:val="1120" w:id="-497803776"/>
          <w:lang w:eastAsia="zh-TW"/>
        </w:rPr>
        <w:t>先</w:t>
      </w:r>
      <w:r>
        <w:rPr>
          <w:rFonts w:hint="eastAsia"/>
          <w:u w:val="single"/>
          <w:lang w:eastAsia="zh-TW"/>
        </w:rPr>
        <w:t>〕</w:t>
      </w:r>
      <w:r w:rsidR="002904A4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3B8B204B" w14:textId="77777777" w:rsidR="00D61780" w:rsidRDefault="00D61780" w:rsidP="0052737A">
      <w:pPr>
        <w:widowControl/>
        <w:jc w:val="left"/>
        <w:rPr>
          <w:lang w:eastAsia="zh-TW"/>
        </w:rPr>
      </w:pPr>
    </w:p>
    <w:tbl>
      <w:tblPr>
        <w:tblW w:w="9506" w:type="dxa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576"/>
        <w:gridCol w:w="4054"/>
        <w:gridCol w:w="4477"/>
      </w:tblGrid>
      <w:tr w:rsidR="002904A4" w14:paraId="4E522445" w14:textId="77777777" w:rsidTr="00353FDB">
        <w:trPr>
          <w:trHeight w:val="45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2C22C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C00586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0C2F8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支援のテーマ・内容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D0A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支援のポイント</w:t>
            </w:r>
          </w:p>
        </w:tc>
      </w:tr>
      <w:tr w:rsidR="002904A4" w14:paraId="218B00DB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464A86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１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A5E040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D98F4D4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55357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D614E69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AC99A3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8EF861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6BDB65F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E468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CA7F5BA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9E9D0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B97F7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E1E2E7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1A4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C4E5523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8AE904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２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1A0F74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CF962E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2FA9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5346773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250B62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32AF7A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4F82C558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99BA1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304A9829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17934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36BE0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78E3BC1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A9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0531DEC3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BC2F8B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３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678A863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E09CFA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19CF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32C00D5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3B9A08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9111C7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6A63D635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DA41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6951DD49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8D15A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47225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CBA013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04E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90BEFC2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A32844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４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4C7E04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8B139A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E4F9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025F7D85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F9D45F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5513C1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3AE3CBC0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4929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3F984540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EFFB4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4728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2BC47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3DA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69A24AD4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A58709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５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3A357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22F8B8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C6B6E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55B5C021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1D9683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23DDDC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3F02F23A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6279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6D31D00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89BB6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A7A45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518B26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01BB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315A7063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0C8070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６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6A810D8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89B053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4B5A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5BC25ED2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9644D4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DB6211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B4DF321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5015F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60CF3AF5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C78CD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33A7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97F4C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E1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15DC511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15C1B8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７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B554DC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854B6C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3D5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6C028C28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5E046E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DCAF1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7373D30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316E8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08B5E6D7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7DE7B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EE993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43A4E3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54D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79F2980A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656DBE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８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2FEF3C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CF9A923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A837A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559F751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BFA4BA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1F5F64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2F9B67C8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91F1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57A37AF0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1A8FB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C74C2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C80C9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B90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24D2BCE6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5B02B0B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９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702761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3A37AAB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5E870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C570DF6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A57D79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CB7475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E3F7CC1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1C033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2BC4E48B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F815D" w14:textId="77777777" w:rsidR="002904A4" w:rsidRPr="005302BD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B54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82807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312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1342C255" w14:textId="77777777" w:rsidTr="002904A4">
        <w:trPr>
          <w:cantSplit/>
          <w:trHeight w:val="44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B807B84" w14:textId="77777777" w:rsidR="002904A4" w:rsidRPr="005302BD" w:rsidRDefault="002904A4" w:rsidP="00353FDB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10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0F5AAF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16BC59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474D4" w14:textId="77777777" w:rsidR="002904A4" w:rsidRPr="005302BD" w:rsidRDefault="002904A4" w:rsidP="00353FDB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2904A4" w14:paraId="4DC3D1B4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</w:tcPr>
          <w:p w14:paraId="0325FE24" w14:textId="77777777" w:rsidR="002904A4" w:rsidRDefault="002904A4" w:rsidP="00353FDB">
            <w:pPr>
              <w:pStyle w:val="a8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</w:tcPr>
          <w:p w14:paraId="63935496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2620F076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5B3E9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  <w:tr w:rsidR="002904A4" w14:paraId="6880F7FB" w14:textId="77777777" w:rsidTr="002904A4">
        <w:trPr>
          <w:cantSplit/>
          <w:trHeight w:val="440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50BAFB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223228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EB15D9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6A2" w14:textId="77777777" w:rsidR="002904A4" w:rsidRDefault="002904A4" w:rsidP="00353FDB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</w:tbl>
    <w:p w14:paraId="36B63DF0" w14:textId="77777777" w:rsidR="000F3205" w:rsidRDefault="0052737A" w:rsidP="005C46B0">
      <w:pPr>
        <w:spacing w:line="284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  <w:sz w:val="18"/>
          <w:szCs w:val="18"/>
        </w:rPr>
        <w:t>（注）計画回数に応じ</w:t>
      </w:r>
      <w:r w:rsidR="00280EB0">
        <w:rPr>
          <w:rFonts w:hint="eastAsia"/>
          <w:sz w:val="18"/>
          <w:szCs w:val="18"/>
        </w:rPr>
        <w:t>、</w:t>
      </w:r>
      <w:r w:rsidR="00280EB0" w:rsidRPr="00280EB0">
        <w:rPr>
          <w:rFonts w:hint="eastAsia"/>
          <w:sz w:val="18"/>
          <w:szCs w:val="18"/>
        </w:rPr>
        <w:t>変更後の内容をお書きください。</w:t>
      </w:r>
    </w:p>
    <w:sectPr w:rsidR="000F3205" w:rsidSect="00502EDA">
      <w:headerReference w:type="default" r:id="rId10"/>
      <w:footerReference w:type="default" r:id="rId11"/>
      <w:type w:val="continuous"/>
      <w:pgSz w:w="11906" w:h="16838" w:code="9"/>
      <w:pgMar w:top="1134" w:right="1134" w:bottom="1021" w:left="1134" w:header="680" w:footer="720" w:gutter="0"/>
      <w:pgNumType w:start="1"/>
      <w:cols w:space="720"/>
      <w:noEndnote/>
      <w:docGrid w:type="linesAndChars" w:linePitch="3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040D" w14:textId="77777777" w:rsidR="00A71CCF" w:rsidRDefault="00A71CCF">
      <w:r>
        <w:separator/>
      </w:r>
    </w:p>
  </w:endnote>
  <w:endnote w:type="continuationSeparator" w:id="0">
    <w:p w14:paraId="154DC947" w14:textId="77777777" w:rsidR="00A71CCF" w:rsidRDefault="00A71CCF">
      <w:r>
        <w:continuationSeparator/>
      </w:r>
    </w:p>
  </w:endnote>
  <w:endnote w:type="continuationNotice" w:id="1">
    <w:p w14:paraId="08C28B6E" w14:textId="77777777" w:rsidR="00A71CCF" w:rsidRDefault="00A71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158759"/>
      <w:docPartObj>
        <w:docPartGallery w:val="Page Numbers (Bottom of Page)"/>
        <w:docPartUnique/>
      </w:docPartObj>
    </w:sdtPr>
    <w:sdtEndPr/>
    <w:sdtContent>
      <w:p w14:paraId="7D9FDE25" w14:textId="77777777" w:rsidR="002904A4" w:rsidRDefault="002904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1A31A4" w14:textId="77777777" w:rsidR="00183840" w:rsidRDefault="0018384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0633" w14:textId="77777777" w:rsidR="00A71CCF" w:rsidRDefault="00A71C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D95345" w14:textId="77777777" w:rsidR="00A71CCF" w:rsidRDefault="00A71CCF">
      <w:r>
        <w:continuationSeparator/>
      </w:r>
    </w:p>
  </w:footnote>
  <w:footnote w:type="continuationNotice" w:id="1">
    <w:p w14:paraId="43442364" w14:textId="77777777" w:rsidR="00A71CCF" w:rsidRDefault="00A71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7F8D" w14:textId="77777777" w:rsidR="00183840" w:rsidRPr="00763E84" w:rsidRDefault="00763E84" w:rsidP="00A33A1E">
    <w:pPr>
      <w:spacing w:line="300" w:lineRule="exact"/>
      <w:jc w:val="left"/>
      <w:rPr>
        <w:color w:val="auto"/>
        <w:sz w:val="18"/>
        <w:szCs w:val="18"/>
        <w:lang w:eastAsia="zh-TW"/>
      </w:rPr>
    </w:pPr>
    <w:r>
      <w:rPr>
        <w:rFonts w:hint="eastAsia"/>
        <w:color w:val="auto"/>
        <w:sz w:val="18"/>
        <w:szCs w:val="18"/>
        <w:lang w:eastAsia="zh-TW"/>
      </w:rPr>
      <w:t>（様式</w:t>
    </w:r>
    <w:r w:rsidR="00A33A1E">
      <w:rPr>
        <w:rFonts w:hint="eastAsia"/>
        <w:color w:val="auto"/>
        <w:sz w:val="18"/>
        <w:szCs w:val="18"/>
        <w:lang w:eastAsia="zh-TW"/>
      </w:rPr>
      <w:t>７</w:t>
    </w:r>
    <w:r>
      <w:rPr>
        <w:rFonts w:hint="eastAsia"/>
        <w:color w:val="auto"/>
        <w:sz w:val="18"/>
        <w:szCs w:val="18"/>
        <w:lang w:eastAsia="zh-TW"/>
      </w:rPr>
      <w:t>号）</w:t>
    </w:r>
    <w:r w:rsidR="008201BB" w:rsidRPr="00D043B6">
      <w:rPr>
        <w:rFonts w:hAnsi="Times New Roman" w:cs="Times New Roman" w:hint="eastAsia"/>
        <w:color w:val="auto"/>
        <w:spacing w:val="8"/>
        <w:sz w:val="18"/>
        <w:szCs w:val="20"/>
        <w:lang w:eastAsia="zh-TW"/>
      </w:rPr>
      <w:t>専門家派遣事業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C70"/>
    <w:multiLevelType w:val="hybridMultilevel"/>
    <w:tmpl w:val="FFFFFFFF"/>
    <w:lvl w:ilvl="0" w:tplc="D86639A6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7B4590"/>
    <w:multiLevelType w:val="hybridMultilevel"/>
    <w:tmpl w:val="FFFFFFFF"/>
    <w:lvl w:ilvl="0" w:tplc="3492199E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4F7611"/>
    <w:multiLevelType w:val="hybridMultilevel"/>
    <w:tmpl w:val="FFFFFFFF"/>
    <w:lvl w:ilvl="0" w:tplc="C6402356">
      <w:start w:val="1"/>
      <w:numFmt w:val="decimal"/>
      <w:lvlText w:val="(%1)"/>
      <w:lvlJc w:val="left"/>
      <w:pPr>
        <w:ind w:left="440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66202A62"/>
    <w:multiLevelType w:val="hybridMultilevel"/>
    <w:tmpl w:val="FFFFFFFF"/>
    <w:lvl w:ilvl="0" w:tplc="066A870E">
      <w:numFmt w:val="bullet"/>
      <w:lvlText w:val="□"/>
      <w:lvlJc w:val="left"/>
      <w:pPr>
        <w:ind w:left="6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70F378DD"/>
    <w:multiLevelType w:val="hybridMultilevel"/>
    <w:tmpl w:val="FFFFFFFF"/>
    <w:lvl w:ilvl="0" w:tplc="C6402356">
      <w:start w:val="1"/>
      <w:numFmt w:val="decimal"/>
      <w:lvlText w:val="(%1)"/>
      <w:lvlJc w:val="left"/>
      <w:pPr>
        <w:ind w:left="440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936449191">
    <w:abstractNumId w:val="1"/>
  </w:num>
  <w:num w:numId="2" w16cid:durableId="2069379716">
    <w:abstractNumId w:val="3"/>
  </w:num>
  <w:num w:numId="3" w16cid:durableId="121852482">
    <w:abstractNumId w:val="0"/>
  </w:num>
  <w:num w:numId="4" w16cid:durableId="2053379331">
    <w:abstractNumId w:val="2"/>
  </w:num>
  <w:num w:numId="5" w16cid:durableId="111066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defaultTabStop w:val="720"/>
  <w:hyphenationZone w:val="0"/>
  <w:doNotHyphenateCaps/>
  <w:drawingGridHorizontalSpacing w:val="112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CF"/>
    <w:rsid w:val="000079A5"/>
    <w:rsid w:val="00044D08"/>
    <w:rsid w:val="00056A3A"/>
    <w:rsid w:val="00060495"/>
    <w:rsid w:val="00087E35"/>
    <w:rsid w:val="000E6B50"/>
    <w:rsid w:val="000F3205"/>
    <w:rsid w:val="00107F99"/>
    <w:rsid w:val="0012030F"/>
    <w:rsid w:val="001242E4"/>
    <w:rsid w:val="00183840"/>
    <w:rsid w:val="001C7004"/>
    <w:rsid w:val="00207ED0"/>
    <w:rsid w:val="00226C66"/>
    <w:rsid w:val="00244B6E"/>
    <w:rsid w:val="00245272"/>
    <w:rsid w:val="00253625"/>
    <w:rsid w:val="00272AE2"/>
    <w:rsid w:val="002757BA"/>
    <w:rsid w:val="00280EB0"/>
    <w:rsid w:val="002904A4"/>
    <w:rsid w:val="002A15AD"/>
    <w:rsid w:val="002A7E2E"/>
    <w:rsid w:val="002B71A4"/>
    <w:rsid w:val="002D165D"/>
    <w:rsid w:val="002D2AAF"/>
    <w:rsid w:val="003000D7"/>
    <w:rsid w:val="00307257"/>
    <w:rsid w:val="003176DA"/>
    <w:rsid w:val="00371E99"/>
    <w:rsid w:val="0037270E"/>
    <w:rsid w:val="00391D4B"/>
    <w:rsid w:val="003A30E3"/>
    <w:rsid w:val="003A474A"/>
    <w:rsid w:val="003C24EF"/>
    <w:rsid w:val="003D6519"/>
    <w:rsid w:val="003F5F9A"/>
    <w:rsid w:val="00414DEF"/>
    <w:rsid w:val="00415122"/>
    <w:rsid w:val="00431417"/>
    <w:rsid w:val="004338E2"/>
    <w:rsid w:val="00465F21"/>
    <w:rsid w:val="00482224"/>
    <w:rsid w:val="00502EDA"/>
    <w:rsid w:val="00523C68"/>
    <w:rsid w:val="00526693"/>
    <w:rsid w:val="0052737A"/>
    <w:rsid w:val="005437CE"/>
    <w:rsid w:val="0054656A"/>
    <w:rsid w:val="005548E2"/>
    <w:rsid w:val="00561BDA"/>
    <w:rsid w:val="00570B65"/>
    <w:rsid w:val="00583D99"/>
    <w:rsid w:val="005B441F"/>
    <w:rsid w:val="005B531F"/>
    <w:rsid w:val="005C46B0"/>
    <w:rsid w:val="00627A55"/>
    <w:rsid w:val="0063440F"/>
    <w:rsid w:val="00674675"/>
    <w:rsid w:val="006B4E93"/>
    <w:rsid w:val="006C5405"/>
    <w:rsid w:val="00711420"/>
    <w:rsid w:val="007453AE"/>
    <w:rsid w:val="00763E84"/>
    <w:rsid w:val="0078792B"/>
    <w:rsid w:val="007A5D72"/>
    <w:rsid w:val="007C76D1"/>
    <w:rsid w:val="00806FAA"/>
    <w:rsid w:val="008201BB"/>
    <w:rsid w:val="0084562F"/>
    <w:rsid w:val="008530BD"/>
    <w:rsid w:val="00865AF6"/>
    <w:rsid w:val="00892CD8"/>
    <w:rsid w:val="008B2BAB"/>
    <w:rsid w:val="008E4762"/>
    <w:rsid w:val="008F70FD"/>
    <w:rsid w:val="009058B1"/>
    <w:rsid w:val="009073EF"/>
    <w:rsid w:val="00920979"/>
    <w:rsid w:val="009222C3"/>
    <w:rsid w:val="009423E9"/>
    <w:rsid w:val="00956886"/>
    <w:rsid w:val="00997127"/>
    <w:rsid w:val="009A23AA"/>
    <w:rsid w:val="009B75FD"/>
    <w:rsid w:val="00A01161"/>
    <w:rsid w:val="00A32E9D"/>
    <w:rsid w:val="00A33A1E"/>
    <w:rsid w:val="00A434F9"/>
    <w:rsid w:val="00A51AA4"/>
    <w:rsid w:val="00A64311"/>
    <w:rsid w:val="00A71CCF"/>
    <w:rsid w:val="00A75917"/>
    <w:rsid w:val="00A965A8"/>
    <w:rsid w:val="00AB44D3"/>
    <w:rsid w:val="00AC032F"/>
    <w:rsid w:val="00AD1052"/>
    <w:rsid w:val="00AD652E"/>
    <w:rsid w:val="00AE0023"/>
    <w:rsid w:val="00B05F9D"/>
    <w:rsid w:val="00B05FBA"/>
    <w:rsid w:val="00B221C4"/>
    <w:rsid w:val="00B67A63"/>
    <w:rsid w:val="00B90125"/>
    <w:rsid w:val="00B95FDE"/>
    <w:rsid w:val="00BA7992"/>
    <w:rsid w:val="00BB3AB0"/>
    <w:rsid w:val="00BF2FD3"/>
    <w:rsid w:val="00BF7F8E"/>
    <w:rsid w:val="00C00DA6"/>
    <w:rsid w:val="00C14D6B"/>
    <w:rsid w:val="00C15A3F"/>
    <w:rsid w:val="00C3387F"/>
    <w:rsid w:val="00C46728"/>
    <w:rsid w:val="00C47CD0"/>
    <w:rsid w:val="00C73DDF"/>
    <w:rsid w:val="00C82E5A"/>
    <w:rsid w:val="00CC3A7E"/>
    <w:rsid w:val="00D37242"/>
    <w:rsid w:val="00D61780"/>
    <w:rsid w:val="00D95AD3"/>
    <w:rsid w:val="00DA6C83"/>
    <w:rsid w:val="00E4483A"/>
    <w:rsid w:val="00E71BD1"/>
    <w:rsid w:val="00E97248"/>
    <w:rsid w:val="00EA2EBD"/>
    <w:rsid w:val="00EB2F50"/>
    <w:rsid w:val="00EB467A"/>
    <w:rsid w:val="00F105C3"/>
    <w:rsid w:val="00F117B4"/>
    <w:rsid w:val="00F41276"/>
    <w:rsid w:val="00F56C34"/>
    <w:rsid w:val="00F57532"/>
    <w:rsid w:val="00F64165"/>
    <w:rsid w:val="00F734CF"/>
    <w:rsid w:val="00F80AF7"/>
    <w:rsid w:val="00FA518B"/>
    <w:rsid w:val="00FB5B3B"/>
    <w:rsid w:val="00FD5157"/>
    <w:rsid w:val="00FD7C82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5D35E"/>
  <w14:defaultImageDpi w14:val="96"/>
  <w15:docId w15:val="{9BBF7487-F8CE-499D-A1E3-9131D8F1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3DDF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3DDF"/>
    <w:rPr>
      <w:rFonts w:ascii="ＭＳ 明朝" w:eastAsia="ＭＳ 明朝" w:hAnsi="ＭＳ 明朝" w:cs="ＭＳ 明朝"/>
      <w:color w:val="000000"/>
      <w:kern w:val="0"/>
    </w:rPr>
  </w:style>
  <w:style w:type="paragraph" w:styleId="a7">
    <w:name w:val="Revision"/>
    <w:hidden/>
    <w:uiPriority w:val="99"/>
    <w:semiHidden/>
    <w:rsid w:val="00BA7992"/>
    <w:rPr>
      <w:rFonts w:ascii="ＭＳ 明朝" w:eastAsia="ＭＳ 明朝" w:hAnsi="ＭＳ 明朝" w:cs="ＭＳ 明朝"/>
      <w:color w:val="000000"/>
      <w:kern w:val="0"/>
    </w:rPr>
  </w:style>
  <w:style w:type="paragraph" w:customStyle="1" w:styleId="a8">
    <w:name w:val="一太郎８/９"/>
    <w:rsid w:val="00B95FDE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 w:eastAsia="ＭＳ 明朝" w:hAnsi="Century"/>
      <w:spacing w:val="5"/>
      <w:kern w:val="0"/>
    </w:rPr>
  </w:style>
  <w:style w:type="table" w:styleId="2">
    <w:name w:val="Plain Table 2"/>
    <w:basedOn w:val="a1"/>
    <w:uiPriority w:val="42"/>
    <w:rsid w:val="00E448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Table Grid"/>
    <w:basedOn w:val="a1"/>
    <w:uiPriority w:val="59"/>
    <w:rsid w:val="00F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263;&#35895;&#24029;&#22823;&#26234;&#65288;&#31070;&#25144;&#24066;&#29987;&#26989;&#25391;&#33288;&#36001;&#22243;&#65289;\OneDrive%20-%20&#20844;&#30410;&#36001;&#22243;&#27861;&#20154;&#31070;&#25144;&#24066;&#29987;&#26989;&#25391;&#33288;&#36001;&#22243;\&#32076;&#21942;&#25903;&#25588;&#12464;&#12523;&#12540;&#12503;%20-%20&#12489;&#12461;&#12517;&#12513;&#12531;&#12488;\&#12501;&#12449;&#12452;&#12523;SV&#65288;&#32076;&#21942;&#25903;&#25588;G&#65289;\04_&#23554;&#38272;&#23478;&#27966;&#36963;\R8&#24180;&#24230;\R8&#21046;&#24230;&#22793;&#26356;&#65288;&#27491;&#65289;\&#27096;&#24335;\HP&#25522;&#36617;&#29992;\yoshiki7_henko_r8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F119A-C3AB-47B6-98C1-4589F317BE5B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1D3EFA91-C9C6-4EEB-8E75-80BB10119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82C3C-89D8-48F7-8FAE-1D1FA048E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yoshiki7_henko_r8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神戸市産業振興財団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（様式7）変更・中止申請書_専門家派遣</dc:title>
  <dc:subject/>
  <dc:creator>長谷川 大智（神戸市産業振興財団）</dc:creator>
  <cp:keywords/>
  <dc:description/>
  <cp:lastModifiedBy>長谷川 大智（神戸市産業振興財団）</cp:lastModifiedBy>
  <cp:revision>1</cp:revision>
  <cp:lastPrinted>2024-03-12T00:20:00Z</cp:lastPrinted>
  <dcterms:created xsi:type="dcterms:W3CDTF">2026-03-04T02:20:00Z</dcterms:created>
  <dcterms:modified xsi:type="dcterms:W3CDTF">2026-03-04T02:21:00Z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